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44C" w:rsidRPr="002B0DCE" w:rsidRDefault="000F248A">
      <w:pPr>
        <w:pStyle w:val="NoSpacing"/>
      </w:pPr>
      <w:r w:rsidRPr="002B0DCE">
        <w:t>Emma Giesbrecht</w:t>
      </w:r>
    </w:p>
    <w:p w:rsidR="00E614DD" w:rsidRPr="002B0DCE" w:rsidRDefault="000F248A">
      <w:pPr>
        <w:pStyle w:val="NoSpacing"/>
      </w:pPr>
      <w:r w:rsidRPr="002B0DCE">
        <w:t>Crystal Hurdle</w:t>
      </w:r>
    </w:p>
    <w:p w:rsidR="00E614DD" w:rsidRPr="002B0DCE" w:rsidRDefault="000F248A">
      <w:pPr>
        <w:pStyle w:val="NoSpacing"/>
      </w:pPr>
      <w:r w:rsidRPr="002B0DCE">
        <w:t>ENG 100</w:t>
      </w:r>
    </w:p>
    <w:p w:rsidR="00E614DD" w:rsidRDefault="000F248A">
      <w:pPr>
        <w:pStyle w:val="NoSpacing"/>
      </w:pPr>
      <w:r>
        <w:t>November 22, 2017</w:t>
      </w:r>
    </w:p>
    <w:p w:rsidR="00E614DD" w:rsidRDefault="002B0DCE">
      <w:pPr>
        <w:pStyle w:val="Title"/>
      </w:pPr>
      <w:r>
        <w:t>Fashion</w:t>
      </w:r>
      <w:r w:rsidR="00691EC1">
        <w:t xml:space="preserve">: </w:t>
      </w:r>
      <w:r>
        <w:t>A Split Dialect</w:t>
      </w:r>
    </w:p>
    <w:p w:rsidR="009B25DF" w:rsidRDefault="000F248A" w:rsidP="005903AD">
      <w:r>
        <w:t xml:space="preserve">Fashion </w:t>
      </w:r>
      <w:r w:rsidR="00101467">
        <w:t>influences</w:t>
      </w:r>
      <w:r>
        <w:t xml:space="preserve"> everyone in some way every day: they dress in the morning, walk through stores lined with walls of clothing to choose from, and see fashion being advertised all around them on the streets. Not everyone can understand the language surrounding fashion, however; it </w:t>
      </w:r>
      <w:r w:rsidR="00101467">
        <w:t>has</w:t>
      </w:r>
      <w:r>
        <w:t xml:space="preserve"> a complicated dialect for such a common concept</w:t>
      </w:r>
      <w:r w:rsidR="00101467">
        <w:t>, c</w:t>
      </w:r>
      <w:r w:rsidR="00247AF7">
        <w:t>aus</w:t>
      </w:r>
      <w:r w:rsidR="00101467">
        <w:t>ing a divide between</w:t>
      </w:r>
      <w:r w:rsidR="005903AD">
        <w:t xml:space="preserve"> </w:t>
      </w:r>
      <w:proofErr w:type="gramStart"/>
      <w:r w:rsidR="005903AD">
        <w:t>the majority of</w:t>
      </w:r>
      <w:proofErr w:type="gramEnd"/>
      <w:r w:rsidR="005903AD">
        <w:t xml:space="preserve"> </w:t>
      </w:r>
      <w:r w:rsidR="00101467">
        <w:t xml:space="preserve">consumers and the industry professionals. </w:t>
      </w:r>
      <w:r w:rsidR="009B25DF">
        <w:t xml:space="preserve">Lists of terms are being </w:t>
      </w:r>
      <w:r w:rsidR="00247AF7">
        <w:t>produced by the experts</w:t>
      </w:r>
      <w:r w:rsidR="009B25DF">
        <w:t xml:space="preserve"> attempting to </w:t>
      </w:r>
      <w:r w:rsidR="00247AF7">
        <w:t>create</w:t>
      </w:r>
      <w:r w:rsidR="009B25DF">
        <w:t xml:space="preserve"> a guide for the fashion beginner, or an explanation for terms that are easily or often mistaken</w:t>
      </w:r>
      <w:r w:rsidR="009C26BE">
        <w:t>,</w:t>
      </w:r>
      <w:r w:rsidR="009B25DF">
        <w:t xml:space="preserve"> </w:t>
      </w:r>
      <w:r w:rsidR="009C26BE">
        <w:t>but</w:t>
      </w:r>
      <w:r w:rsidR="009B25DF">
        <w:t xml:space="preserve"> they cannot cover every indirectly translated French term, acronym, jargon, and cliché</w:t>
      </w:r>
      <w:r w:rsidR="009C26BE">
        <w:t>. Average consumers are therefore left guessing at expressions they come across frequently, which could be</w:t>
      </w:r>
      <w:r w:rsidR="001E287B">
        <w:t xml:space="preserve"> prevented if these aspects of the language were limited or removed entirely.</w:t>
      </w:r>
    </w:p>
    <w:p w:rsidR="00D50A03" w:rsidRDefault="001E287B" w:rsidP="00D50A03">
      <w:r>
        <w:t>The i</w:t>
      </w:r>
      <w:r w:rsidR="00DF14AE">
        <w:t>nclusion of French words and phrases in the industry is an example of the pretentious diction used frequently by professionals.</w:t>
      </w:r>
      <w:r w:rsidR="00B20AC9">
        <w:t xml:space="preserve"> These are words that “dress up simple statements,” leading to “an increase in slovenliness and vagueness.” (</w:t>
      </w:r>
      <w:r w:rsidR="00BF3809">
        <w:t>Politics</w:t>
      </w:r>
      <w:r w:rsidR="00B20AC9">
        <w:t>)</w:t>
      </w:r>
      <w:r w:rsidR="00DF14AE">
        <w:t xml:space="preserve"> T</w:t>
      </w:r>
      <w:r w:rsidR="00101467">
        <w:t>o get a job pertaining to fashion</w:t>
      </w:r>
      <w:r w:rsidR="00DF14AE">
        <w:t xml:space="preserve"> in the United Kingdom</w:t>
      </w:r>
      <w:r w:rsidR="00101467">
        <w:t>,</w:t>
      </w:r>
      <w:r w:rsidR="00DF14AE">
        <w:t xml:space="preserve"> </w:t>
      </w:r>
      <w:r w:rsidR="00DE4C32">
        <w:t xml:space="preserve">a rising fashion hotspot and </w:t>
      </w:r>
      <w:r w:rsidR="00DF14AE">
        <w:t>a predominantly English-speaking region,</w:t>
      </w:r>
      <w:r w:rsidR="00101467">
        <w:t xml:space="preserve"> one should be at least bilingual now</w:t>
      </w:r>
      <w:r w:rsidR="00DF14AE">
        <w:t>, with a</w:t>
      </w:r>
      <w:r w:rsidR="00101467">
        <w:t xml:space="preserve"> </w:t>
      </w:r>
      <w:r w:rsidR="00DF14AE">
        <w:t>k</w:t>
      </w:r>
      <w:r w:rsidR="00101467">
        <w:t xml:space="preserve">nowledge of the French language </w:t>
      </w:r>
      <w:r w:rsidR="00DF14AE">
        <w:t>aiding</w:t>
      </w:r>
      <w:r w:rsidR="00101467">
        <w:t xml:space="preserve"> many </w:t>
      </w:r>
      <w:r w:rsidR="00DF14AE">
        <w:t xml:space="preserve">people </w:t>
      </w:r>
      <w:r w:rsidR="00D50A03">
        <w:t>just beginning their careers (</w:t>
      </w:r>
      <w:proofErr w:type="spellStart"/>
      <w:r w:rsidR="00D50A03">
        <w:t>Tidey</w:t>
      </w:r>
      <w:proofErr w:type="spellEnd"/>
      <w:r w:rsidR="00D50A03">
        <w:t>)</w:t>
      </w:r>
      <w:r w:rsidR="00DF14AE">
        <w:t>. This is</w:t>
      </w:r>
      <w:r w:rsidR="00101467">
        <w:t xml:space="preserve"> </w:t>
      </w:r>
      <w:r w:rsidR="00EC5940">
        <w:t xml:space="preserve">a result of the numerous French terms thrown into otherwise English sentences. </w:t>
      </w:r>
      <w:r>
        <w:t xml:space="preserve">While it is a well-known fact that France is the fashion capital of the world since the days of King Louis XIV (Bergin), the </w:t>
      </w:r>
      <w:r>
        <w:lastRenderedPageBreak/>
        <w:t xml:space="preserve">lack of translation of </w:t>
      </w:r>
      <w:r w:rsidR="00D50A03">
        <w:t xml:space="preserve">select terms is an unnecessary addition to the already complex learnings of the fashion vocabulary. </w:t>
      </w:r>
    </w:p>
    <w:p w:rsidR="00D50A03" w:rsidRDefault="00D50A03" w:rsidP="00D50A03">
      <w:r>
        <w:t>On the runways, terms such as “haute couture” and “covert couture” are used frequently</w:t>
      </w:r>
      <w:r w:rsidR="00B20AC9">
        <w:t xml:space="preserve"> by experts</w:t>
      </w:r>
      <w:r>
        <w:t>, referring to “</w:t>
      </w:r>
      <w:r w:rsidRPr="00D50A03">
        <w:t>the designing and making of high quality fashionable clothes by leading fashion houses</w:t>
      </w:r>
      <w:r>
        <w:t>” and “</w:t>
      </w:r>
      <w:r w:rsidRPr="00D50A03">
        <w:t>pick</w:t>
      </w:r>
      <w:r>
        <w:t>[</w:t>
      </w:r>
      <w:proofErr w:type="spellStart"/>
      <w:r>
        <w:t>ing</w:t>
      </w:r>
      <w:proofErr w:type="spellEnd"/>
      <w:r>
        <w:t>]</w:t>
      </w:r>
      <w:r w:rsidRPr="00D50A03">
        <w:t xml:space="preserve"> something off the runway</w:t>
      </w:r>
      <w:r>
        <w:t>…</w:t>
      </w:r>
      <w:r w:rsidRPr="00D50A03">
        <w:t>and ask</w:t>
      </w:r>
      <w:r>
        <w:t>[</w:t>
      </w:r>
      <w:proofErr w:type="spellStart"/>
      <w:r>
        <w:t>ing</w:t>
      </w:r>
      <w:proofErr w:type="spellEnd"/>
      <w:r>
        <w:t>]</w:t>
      </w:r>
      <w:r w:rsidRPr="00D50A03">
        <w:t xml:space="preserve"> </w:t>
      </w:r>
      <w:r>
        <w:t>[a designer]</w:t>
      </w:r>
      <w:r w:rsidRPr="00D50A03">
        <w:t xml:space="preserve"> to customize it for you</w:t>
      </w:r>
      <w:r>
        <w:t>” respectively</w:t>
      </w:r>
      <w:r w:rsidR="001F4407">
        <w:t xml:space="preserve"> (</w:t>
      </w:r>
      <w:proofErr w:type="spellStart"/>
      <w:r w:rsidR="001F4407">
        <w:t>Danishwar</w:t>
      </w:r>
      <w:proofErr w:type="spellEnd"/>
      <w:r w:rsidR="001F4407">
        <w:t>)</w:t>
      </w:r>
      <w:r>
        <w:t xml:space="preserve">. </w:t>
      </w:r>
      <w:r w:rsidR="001F4407">
        <w:t xml:space="preserve">Haute couture directly translates to high fashion, which is only true price-wise. The clothing is the opposite of </w:t>
      </w:r>
      <w:r w:rsidR="00D840E9">
        <w:t xml:space="preserve">practically </w:t>
      </w:r>
      <w:r w:rsidR="001F4407">
        <w:t xml:space="preserve">fashionable – it is </w:t>
      </w:r>
      <w:r w:rsidR="00BF3809">
        <w:t>obscure</w:t>
      </w:r>
      <w:r w:rsidR="001F4407">
        <w:t xml:space="preserve"> and imaginative, but not wearable on the street whatsoever. Covert is only an English word, meaning secret, but maintaining the French couture. This creates covert fashion, likely receiving the name due to the secrecy surrounding the changes and personalization being requested</w:t>
      </w:r>
      <w:r w:rsidR="00D840E9">
        <w:t>, but producing a more confusing statement than simply deciding between the two languages.</w:t>
      </w:r>
    </w:p>
    <w:p w:rsidR="00C06A4D" w:rsidRDefault="00C06A4D" w:rsidP="00D50A03">
      <w:r>
        <w:t>Outré, used to describe “s</w:t>
      </w:r>
      <w:r w:rsidRPr="00C06A4D">
        <w:t>omething that is overdone or excessive</w:t>
      </w:r>
      <w:r>
        <w:t>,” and passé, used to describe “s</w:t>
      </w:r>
      <w:r w:rsidRPr="00C06A4D">
        <w:t>omething that is no longer in fashion, or is not trending</w:t>
      </w:r>
      <w:r>
        <w:t>,” have been used within the fashion industry as English terms frequently enough to have gained these definitions</w:t>
      </w:r>
      <w:r w:rsidR="00B20AC9">
        <w:t xml:space="preserve"> (Izzo)</w:t>
      </w:r>
      <w:r>
        <w:t xml:space="preserve">. In French, however, </w:t>
      </w:r>
      <w:r w:rsidR="00B20AC9">
        <w:t>outré</w:t>
      </w:r>
      <w:r>
        <w:t xml:space="preserve"> means outraged and </w:t>
      </w:r>
      <w:r w:rsidR="00B20AC9">
        <w:t>passé</w:t>
      </w:r>
      <w:r>
        <w:t xml:space="preserve"> means past. </w:t>
      </w:r>
      <w:r w:rsidR="00B20AC9">
        <w:t xml:space="preserve">While passé has </w:t>
      </w:r>
      <w:r w:rsidR="001213CA">
        <w:t>a slight connection between its two uses</w:t>
      </w:r>
      <w:r w:rsidR="00B20AC9">
        <w:t>, outré has no connection between its French and English versions</w:t>
      </w:r>
      <w:r w:rsidR="00D840E9">
        <w:t xml:space="preserve"> whatsoever</w:t>
      </w:r>
      <w:r w:rsidR="00B20AC9">
        <w:t xml:space="preserve">. </w:t>
      </w:r>
      <w:r w:rsidR="00BF3809">
        <w:t xml:space="preserve">This method of altering words and creating more ways to express oneself with already defined terms contrasts with the “Newspeak” Orwell included in 1984, </w:t>
      </w:r>
      <w:r w:rsidR="00CE0FD8">
        <w:t xml:space="preserve">in which </w:t>
      </w:r>
      <w:r w:rsidR="00BF3809">
        <w:t>the meanings behind words were being removed to create a bare language</w:t>
      </w:r>
      <w:r w:rsidR="00CE0FD8">
        <w:t xml:space="preserve"> (Appendix). </w:t>
      </w:r>
      <w:r w:rsidR="00CF63A4">
        <w:t>What’s more, n</w:t>
      </w:r>
      <w:r w:rsidR="00B20AC9">
        <w:t>either word</w:t>
      </w:r>
      <w:r w:rsidR="00CE0FD8">
        <w:t xml:space="preserve"> presented here</w:t>
      </w:r>
      <w:r w:rsidR="00B20AC9">
        <w:t xml:space="preserve"> is being direct</w:t>
      </w:r>
      <w:r w:rsidR="00D840E9">
        <w:t>ly</w:t>
      </w:r>
      <w:r w:rsidR="00B20AC9">
        <w:t xml:space="preserve"> translat</w:t>
      </w:r>
      <w:r w:rsidR="00D840E9">
        <w:t>ed,</w:t>
      </w:r>
      <w:r w:rsidR="00B20AC9">
        <w:t xml:space="preserve"> which could lead to </w:t>
      </w:r>
      <w:r w:rsidR="001213CA">
        <w:t xml:space="preserve">a </w:t>
      </w:r>
      <w:r w:rsidR="00B20AC9">
        <w:t>misunderstanding between a casual consumer and a journalist or professional.</w:t>
      </w:r>
    </w:p>
    <w:p w:rsidR="00EB636C" w:rsidRDefault="001213CA" w:rsidP="00D50A03">
      <w:r>
        <w:lastRenderedPageBreak/>
        <w:t xml:space="preserve">Another confusion-inducing addition </w:t>
      </w:r>
      <w:r w:rsidR="00CF63A4">
        <w:t>used by both</w:t>
      </w:r>
      <w:r>
        <w:t xml:space="preserve"> customers and experts is acronyms. W</w:t>
      </w:r>
      <w:r w:rsidR="00CF63A4">
        <w:t xml:space="preserve">ith </w:t>
      </w:r>
      <w:r>
        <w:t xml:space="preserve">many people on each side </w:t>
      </w:r>
      <w:r w:rsidR="00CF63A4">
        <w:t>using them</w:t>
      </w:r>
      <w:r>
        <w:t xml:space="preserve">, acronyms such as OOTD and PPW are significantly more likely to be used casually on </w:t>
      </w:r>
      <w:r w:rsidR="00431296">
        <w:t>social media</w:t>
      </w:r>
      <w:r>
        <w:t xml:space="preserve"> than published in a magazine, unless the article is directly addressing </w:t>
      </w:r>
      <w:r w:rsidR="00431296">
        <w:t xml:space="preserve">one of the </w:t>
      </w:r>
      <w:r w:rsidR="00CF63A4">
        <w:t>phrases</w:t>
      </w:r>
      <w:r w:rsidR="00431296">
        <w:t>. OOTD, standing for “outfit of the day,” is “u</w:t>
      </w:r>
      <w:r w:rsidR="00431296" w:rsidRPr="00431296">
        <w:t>sually used on photographs of one's own outfit on Instagram, accompanied by a hashtag</w:t>
      </w:r>
      <w:r w:rsidR="00431296">
        <w:t xml:space="preserve">.” It became a popular tag to search through when looking for everyday clothing inspiration, </w:t>
      </w:r>
      <w:r w:rsidR="00CF63A4">
        <w:t>and has become one of the most influential tags on many platforms</w:t>
      </w:r>
      <w:r w:rsidR="00431296">
        <w:t>. PPW is used in public more often than OOTD, standing for “price per wear.” This is “o</w:t>
      </w:r>
      <w:r w:rsidR="00431296" w:rsidRPr="00431296">
        <w:t>ften used to justify the purchase of an expensive purchase; the theory being that the more regularly you wear an item, the lower the cost per wear becomes</w:t>
      </w:r>
      <w:r w:rsidR="00431296">
        <w:t>” (Izzo). PPW has no leverage on social media</w:t>
      </w:r>
      <w:r w:rsidR="000621E8">
        <w:t xml:space="preserve"> and does not affect the rich bloggers</w:t>
      </w:r>
      <w:r w:rsidR="00431296">
        <w:t xml:space="preserve">, nor does it assist experts in discussing or selling fashion, </w:t>
      </w:r>
      <w:r w:rsidR="000621E8">
        <w:t xml:space="preserve">leaving it to only be used by offhand consumers. </w:t>
      </w:r>
    </w:p>
    <w:p w:rsidR="00EB636C" w:rsidRDefault="000621E8" w:rsidP="00EB636C">
      <w:r>
        <w:t xml:space="preserve">Professionals do, however, refer to LBD and LWD, meaning “little black dress” and “little white dress” correspondingly. These are both essentials for any wardrobe, and they are sure to publish reminders of that fact often. RTW is another </w:t>
      </w:r>
      <w:r w:rsidR="00EB636C">
        <w:t>common</w:t>
      </w:r>
      <w:r w:rsidR="00CF63A4">
        <w:t>ly used</w:t>
      </w:r>
      <w:r w:rsidR="00EB636C">
        <w:t xml:space="preserve"> acronym, standing for “ready-to-wear,” the English version of a pr</w:t>
      </w:r>
      <w:r w:rsidR="00CF63A4">
        <w:t>ê</w:t>
      </w:r>
      <w:r w:rsidR="00EB636C">
        <w:t xml:space="preserve">t </w:t>
      </w:r>
      <w:r w:rsidR="00CF63A4">
        <w:t>à</w:t>
      </w:r>
      <w:r w:rsidR="00EB636C">
        <w:t xml:space="preserve"> porter fashion show. Journalists do not often publish the term as an acronym, but everyone in the industry and many followers of it are aware of what it represents. Anyone entirely detached from the industry and shows will remain unaware of what </w:t>
      </w:r>
      <w:r w:rsidR="00CF63A4">
        <w:t xml:space="preserve">any of </w:t>
      </w:r>
      <w:r w:rsidR="00EB636C">
        <w:t xml:space="preserve">the acronyms stand for, despite knowing what the actual words mean. This creates another bridge in the understanding of the language of fashion that could be avoided by simply expanding the acronyms and removing them altogether. </w:t>
      </w:r>
    </w:p>
    <w:p w:rsidR="00CF63A4" w:rsidRDefault="00EB636C" w:rsidP="00EB636C">
      <w:r>
        <w:t xml:space="preserve">The jargon surrounding fashion </w:t>
      </w:r>
      <w:r w:rsidR="00227BED">
        <w:t>is</w:t>
      </w:r>
      <w:r w:rsidR="00780089">
        <w:t xml:space="preserve"> equally as confusing to an onlooker</w:t>
      </w:r>
      <w:r w:rsidR="00227BED">
        <w:t>, if not more so</w:t>
      </w:r>
      <w:r w:rsidR="00780089">
        <w:t xml:space="preserve">. A comment of someone being “dressed to kill” could set off alarms in one’s head, but it is simply </w:t>
      </w:r>
      <w:r w:rsidR="00780089">
        <w:lastRenderedPageBreak/>
        <w:t>“</w:t>
      </w:r>
      <w:r w:rsidR="00780089" w:rsidRPr="00780089">
        <w:t>wear</w:t>
      </w:r>
      <w:r w:rsidR="00780089">
        <w:t>[</w:t>
      </w:r>
      <w:proofErr w:type="spellStart"/>
      <w:r w:rsidR="00780089">
        <w:t>ing</w:t>
      </w:r>
      <w:proofErr w:type="spellEnd"/>
      <w:r w:rsidR="00780089">
        <w:t>]</w:t>
      </w:r>
      <w:r w:rsidR="00780089" w:rsidRPr="00780089">
        <w:t xml:space="preserve"> something with an intention to stand out</w:t>
      </w:r>
      <w:r w:rsidR="00780089">
        <w:t xml:space="preserve"> [or] </w:t>
      </w:r>
      <w:r w:rsidR="00780089" w:rsidRPr="00780089">
        <w:t>impress people and be noticed</w:t>
      </w:r>
      <w:r w:rsidR="00780089">
        <w:t>.” It is the same with a “fashion victim;” perhaps this person was the victim of the one dressed to kill. On the contrary, this is simply “</w:t>
      </w:r>
      <w:r w:rsidR="00780089" w:rsidRPr="00780089">
        <w:t>a person who wears popular trends and looks really ridiculous because he</w:t>
      </w:r>
      <w:r w:rsidR="00780089">
        <w:t xml:space="preserve"> [or] </w:t>
      </w:r>
      <w:r w:rsidR="00780089" w:rsidRPr="00780089">
        <w:t>she ends up looking like a store mannequin</w:t>
      </w:r>
      <w:r w:rsidR="00780089">
        <w:t xml:space="preserve">” (Alena). </w:t>
      </w:r>
      <w:proofErr w:type="gramStart"/>
      <w:r w:rsidR="00780089">
        <w:t>Both of these</w:t>
      </w:r>
      <w:proofErr w:type="gramEnd"/>
      <w:r w:rsidR="00780089">
        <w:t xml:space="preserve"> terms seem to be violent and extreme to an unaware bystander, but within the language of fashion they take on special, unique meanings. </w:t>
      </w:r>
    </w:p>
    <w:p w:rsidR="00EB636C" w:rsidRDefault="00227BED" w:rsidP="00EB636C">
      <w:r>
        <w:t>Some terms simply have no meaning outside of fashion: “</w:t>
      </w:r>
      <w:proofErr w:type="spellStart"/>
      <w:r>
        <w:t>lampshading</w:t>
      </w:r>
      <w:proofErr w:type="spellEnd"/>
      <w:r>
        <w:t>” is “</w:t>
      </w:r>
      <w:r w:rsidRPr="00227BED">
        <w:t>the silhouette of a voluminous miniskirt or dress atop a set of long legs</w:t>
      </w:r>
      <w:r>
        <w:t>,” but has no meaning beyond the one given to it by someone looking for a way to describe how someone looked. “</w:t>
      </w:r>
      <w:proofErr w:type="spellStart"/>
      <w:r>
        <w:t>Jorts</w:t>
      </w:r>
      <w:proofErr w:type="spellEnd"/>
      <w:r>
        <w:t xml:space="preserve">” was </w:t>
      </w:r>
      <w:r w:rsidR="00CF63A4">
        <w:t>created</w:t>
      </w:r>
      <w:r>
        <w:t xml:space="preserve"> as a combination of shorts and jeans, </w:t>
      </w:r>
      <w:r w:rsidR="00CF63A4">
        <w:t>producing</w:t>
      </w:r>
      <w:r>
        <w:t xml:space="preserve"> a term that is unknown by many </w:t>
      </w:r>
      <w:proofErr w:type="gramStart"/>
      <w:r>
        <w:t>outside</w:t>
      </w:r>
      <w:proofErr w:type="gramEnd"/>
      <w:r>
        <w:t xml:space="preserve"> of a certain group of </w:t>
      </w:r>
      <w:r w:rsidR="00EA6F14">
        <w:t xml:space="preserve">fashion followers, but has sparked a revolution of joes (jean shoes), </w:t>
      </w:r>
      <w:proofErr w:type="spellStart"/>
      <w:r w:rsidR="00EA6F14">
        <w:t>jirts</w:t>
      </w:r>
      <w:proofErr w:type="spellEnd"/>
      <w:r w:rsidR="00EA6F14">
        <w:t xml:space="preserve"> (jean shorts), and jags (jean bags) within it. “Shackets” were named using the same method, combining “shell jacket” into one word, creating a complicated way to </w:t>
      </w:r>
      <w:r w:rsidR="00CF63A4">
        <w:t>state something as a</w:t>
      </w:r>
      <w:r w:rsidR="00EA6F14">
        <w:t xml:space="preserve"> “light jacket” (Carreon). These made up terms are abnormal at best and entirely incomprehensible at worst, and are nearly impossible to find without a basic knowledge of what </w:t>
      </w:r>
      <w:r w:rsidR="00CF63A4">
        <w:t>one is searching for</w:t>
      </w:r>
      <w:r w:rsidR="00EA6F14">
        <w:t xml:space="preserve">. </w:t>
      </w:r>
    </w:p>
    <w:p w:rsidR="00EA6F14" w:rsidRDefault="00EA6F14" w:rsidP="00EB636C">
      <w:pPr>
        <w:rPr>
          <w:lang w:val="en-CA"/>
        </w:rPr>
      </w:pPr>
      <w:r>
        <w:t>Some made up terms and sayings come from clichés</w:t>
      </w:r>
      <w:r w:rsidR="004B69B0">
        <w:t xml:space="preserve"> and stereotypes</w:t>
      </w:r>
      <w:r>
        <w:t>, and</w:t>
      </w:r>
      <w:r w:rsidR="004B69B0">
        <w:t xml:space="preserve"> others</w:t>
      </w:r>
      <w:r>
        <w:t xml:space="preserve"> have become hackneyed phrases. “Canadian tuxedos” </w:t>
      </w:r>
      <w:r w:rsidR="00871F6B">
        <w:t>are mentioned often, being an outfit “</w:t>
      </w:r>
      <w:r w:rsidR="00871F6B" w:rsidRPr="00871F6B">
        <w:t>that consists of a denim top paired with jeans</w:t>
      </w:r>
      <w:r w:rsidR="00871F6B">
        <w:t>” (</w:t>
      </w:r>
      <w:proofErr w:type="spellStart"/>
      <w:r w:rsidR="00871F6B">
        <w:t>Wasilak</w:t>
      </w:r>
      <w:proofErr w:type="spellEnd"/>
      <w:r w:rsidR="00871F6B">
        <w:t xml:space="preserve">). This saying began when Bing Crosby was denied access to a Canadian hotel for wearing denim-on-denim, and slowly became a Canadian stereotype. Since then, the 2012 </w:t>
      </w:r>
      <w:r w:rsidR="00871F6B">
        <w:rPr>
          <w:lang w:val="en-CA"/>
        </w:rPr>
        <w:t>Olympic team wore a version of it, and Justin Trudeau wore a denim jacket over jeans to a Tr</w:t>
      </w:r>
      <w:r w:rsidR="004B69B0">
        <w:rPr>
          <w:lang w:val="en-CA"/>
        </w:rPr>
        <w:t>a</w:t>
      </w:r>
      <w:r w:rsidR="00871F6B">
        <w:rPr>
          <w:lang w:val="en-CA"/>
        </w:rPr>
        <w:t xml:space="preserve">gically Hip concert in 2016. It became a Canadian signature, along with having pet polar bears and living in igloos (Bishop). </w:t>
      </w:r>
      <w:r w:rsidR="004B69B0">
        <w:rPr>
          <w:lang w:val="en-CA"/>
        </w:rPr>
        <w:t xml:space="preserve">Another stereotyped phrase in </w:t>
      </w:r>
      <w:r w:rsidR="004B69B0">
        <w:rPr>
          <w:lang w:val="en-CA"/>
        </w:rPr>
        <w:lastRenderedPageBreak/>
        <w:t>the industry is looking like a “tough girl,” which is simply wearing “a</w:t>
      </w:r>
      <w:r w:rsidR="004B69B0" w:rsidRPr="004B69B0">
        <w:rPr>
          <w:lang w:val="en-CA"/>
        </w:rPr>
        <w:t>nything black and leather</w:t>
      </w:r>
      <w:r w:rsidR="004B69B0">
        <w:rPr>
          <w:lang w:val="en-CA"/>
        </w:rPr>
        <w:t>” (</w:t>
      </w:r>
      <w:proofErr w:type="spellStart"/>
      <w:r w:rsidR="004B69B0">
        <w:rPr>
          <w:lang w:val="en-CA"/>
        </w:rPr>
        <w:t>Wasilak</w:t>
      </w:r>
      <w:proofErr w:type="spellEnd"/>
      <w:r w:rsidR="004B69B0">
        <w:rPr>
          <w:lang w:val="en-CA"/>
        </w:rPr>
        <w:t xml:space="preserve">). Wearing a black leather jacket or leggings does not change how tough one is, it is simply wearing black leather clothing. The two somehow became connected, and tough has gone from an attitude to a clichéd style. </w:t>
      </w:r>
    </w:p>
    <w:p w:rsidR="00384416" w:rsidRDefault="00384416" w:rsidP="00EB636C">
      <w:pPr>
        <w:rPr>
          <w:lang w:val="en-CA"/>
        </w:rPr>
      </w:pPr>
      <w:r>
        <w:rPr>
          <w:lang w:val="en-CA"/>
        </w:rPr>
        <w:t>Hackneyed phrases are a more common appearance in the fashion industry than stereotypes or clichés, including “the new…”</w:t>
      </w:r>
      <w:r w:rsidRPr="00384416">
        <w:rPr>
          <w:lang w:val="en-CA"/>
        </w:rPr>
        <w:t xml:space="preserve"> </w:t>
      </w:r>
      <w:r>
        <w:rPr>
          <w:lang w:val="en-CA"/>
        </w:rPr>
        <w:t>and “reinvented”</w:t>
      </w:r>
      <w:r w:rsidR="00D823F6">
        <w:rPr>
          <w:lang w:val="en-CA"/>
        </w:rPr>
        <w:t xml:space="preserve"> as some of the most used.</w:t>
      </w:r>
      <w:r>
        <w:rPr>
          <w:lang w:val="en-CA"/>
        </w:rPr>
        <w:t xml:space="preserve"> These phrases are used in nearly every article discussing new fashion, and do not seem to be going out of style soon. Everything is “the new” </w:t>
      </w:r>
      <w:proofErr w:type="gramStart"/>
      <w:r>
        <w:rPr>
          <w:lang w:val="en-CA"/>
        </w:rPr>
        <w:t>other</w:t>
      </w:r>
      <w:proofErr w:type="gramEnd"/>
      <w:r>
        <w:rPr>
          <w:lang w:val="en-CA"/>
        </w:rPr>
        <w:t xml:space="preserve"> thing. There is “t</w:t>
      </w:r>
      <w:r w:rsidRPr="00384416">
        <w:rPr>
          <w:lang w:val="en-CA"/>
        </w:rPr>
        <w:t xml:space="preserve">he </w:t>
      </w:r>
      <w:r>
        <w:rPr>
          <w:lang w:val="en-CA"/>
        </w:rPr>
        <w:t>‘</w:t>
      </w:r>
      <w:r w:rsidRPr="00384416">
        <w:rPr>
          <w:lang w:val="en-CA"/>
        </w:rPr>
        <w:t>new gothic</w:t>
      </w:r>
      <w:r>
        <w:rPr>
          <w:lang w:val="en-CA"/>
        </w:rPr>
        <w:t>’</w:t>
      </w:r>
      <w:r w:rsidRPr="00384416">
        <w:rPr>
          <w:lang w:val="en-CA"/>
        </w:rPr>
        <w:t xml:space="preserve">, </w:t>
      </w:r>
      <w:r>
        <w:rPr>
          <w:lang w:val="en-CA"/>
        </w:rPr>
        <w:t xml:space="preserve">[and] </w:t>
      </w:r>
      <w:r w:rsidRPr="00384416">
        <w:rPr>
          <w:lang w:val="en-CA"/>
        </w:rPr>
        <w:t xml:space="preserve">the </w:t>
      </w:r>
      <w:r>
        <w:rPr>
          <w:lang w:val="en-CA"/>
        </w:rPr>
        <w:t>‘</w:t>
      </w:r>
      <w:r w:rsidRPr="00384416">
        <w:rPr>
          <w:lang w:val="en-CA"/>
        </w:rPr>
        <w:t>new romance</w:t>
      </w:r>
      <w:r>
        <w:rPr>
          <w:lang w:val="en-CA"/>
        </w:rPr>
        <w:t xml:space="preserve">’” every year, with minimal variations in style from the previous years. “Reinvented” is used the same way, </w:t>
      </w:r>
      <w:r w:rsidR="00340867">
        <w:rPr>
          <w:lang w:val="en-CA"/>
        </w:rPr>
        <w:t xml:space="preserve">taking an old item or style and “modernizing” it to create a fresh look for the year. </w:t>
      </w:r>
      <w:proofErr w:type="gramStart"/>
      <w:r w:rsidR="00340867">
        <w:rPr>
          <w:lang w:val="en-CA"/>
        </w:rPr>
        <w:t>Both of these</w:t>
      </w:r>
      <w:proofErr w:type="gramEnd"/>
      <w:r w:rsidR="00340867">
        <w:rPr>
          <w:lang w:val="en-CA"/>
        </w:rPr>
        <w:t xml:space="preserve"> terms are attempting to disguise the lack of new ideas being produced by the designers and fool consumers into purchasing what they already own under a false pretense of difference (Wong). </w:t>
      </w:r>
    </w:p>
    <w:p w:rsidR="00C06A4D" w:rsidRPr="004B69B0" w:rsidRDefault="00340867" w:rsidP="00CE7B12">
      <w:pPr>
        <w:rPr>
          <w:lang w:val="en-CA"/>
        </w:rPr>
      </w:pPr>
      <w:r>
        <w:rPr>
          <w:lang w:val="en-CA"/>
        </w:rPr>
        <w:t xml:space="preserve">The most influential hackneyed phrase is genderfluid in fashion. It is being used to describe style and borrowing clothing from opposite-gendered wardrobes, ignoring the actual meaning behind the term. </w:t>
      </w:r>
      <w:r w:rsidR="00CE7B12">
        <w:rPr>
          <w:lang w:val="en-CA"/>
        </w:rPr>
        <w:t>London’s men’s fashion week occurred in June, with “s</w:t>
      </w:r>
      <w:r w:rsidR="00CE7B12" w:rsidRPr="00CE7B12">
        <w:rPr>
          <w:lang w:val="en-CA"/>
        </w:rPr>
        <w:t>ilk, lace and florals</w:t>
      </w:r>
      <w:r w:rsidR="00CE7B12">
        <w:rPr>
          <w:lang w:val="en-CA"/>
        </w:rPr>
        <w:t>…</w:t>
      </w:r>
      <w:r w:rsidR="00CE7B12" w:rsidRPr="00CE7B12">
        <w:rPr>
          <w:lang w:val="en-CA"/>
        </w:rPr>
        <w:t>appear</w:t>
      </w:r>
      <w:r w:rsidR="00CE7B12">
        <w:rPr>
          <w:lang w:val="en-CA"/>
        </w:rPr>
        <w:t>[</w:t>
      </w:r>
      <w:proofErr w:type="spellStart"/>
      <w:r w:rsidR="00CE7B12">
        <w:rPr>
          <w:lang w:val="en-CA"/>
        </w:rPr>
        <w:t>ing</w:t>
      </w:r>
      <w:proofErr w:type="spellEnd"/>
      <w:r w:rsidR="00CE7B12">
        <w:rPr>
          <w:lang w:val="en-CA"/>
        </w:rPr>
        <w:t>]</w:t>
      </w:r>
      <w:r w:rsidR="00CE7B12" w:rsidRPr="00CE7B12">
        <w:rPr>
          <w:lang w:val="en-CA"/>
        </w:rPr>
        <w:t xml:space="preserve"> in Andersen’s collections.</w:t>
      </w:r>
      <w:r w:rsidR="00CE7B12">
        <w:rPr>
          <w:lang w:val="en-CA"/>
        </w:rPr>
        <w:t>” The week was described to be “</w:t>
      </w:r>
      <w:r w:rsidR="00CE7B12" w:rsidRPr="00CE7B12">
        <w:rPr>
          <w:lang w:val="en-CA"/>
        </w:rPr>
        <w:t>less about traditional binary notions – and more about anything goes</w:t>
      </w:r>
      <w:r w:rsidR="00CE7B12">
        <w:rPr>
          <w:lang w:val="en-CA"/>
        </w:rPr>
        <w:t>,” and is being celebrated as a genderfluid movement (Ferrier).</w:t>
      </w:r>
      <w:r w:rsidR="00CE0FD8">
        <w:rPr>
          <w:lang w:val="en-CA"/>
        </w:rPr>
        <w:t xml:space="preserve"> This </w:t>
      </w:r>
      <w:r w:rsidR="00D823F6">
        <w:rPr>
          <w:lang w:val="en-CA"/>
        </w:rPr>
        <w:t xml:space="preserve">statement </w:t>
      </w:r>
      <w:r w:rsidR="00CE0FD8">
        <w:rPr>
          <w:lang w:val="en-CA"/>
        </w:rPr>
        <w:t>is in contrast now with the women’s fashions shows, which are being accused of not having enough response to the world (Friedman).</w:t>
      </w:r>
      <w:r w:rsidR="00CE7B12">
        <w:rPr>
          <w:lang w:val="en-CA"/>
        </w:rPr>
        <w:t xml:space="preserve"> </w:t>
      </w:r>
      <w:r w:rsidR="00CE0FD8">
        <w:rPr>
          <w:lang w:val="en-CA"/>
        </w:rPr>
        <w:t>Then i</w:t>
      </w:r>
      <w:r w:rsidR="00CE7B12">
        <w:rPr>
          <w:lang w:val="en-CA"/>
        </w:rPr>
        <w:t xml:space="preserve">n August, Gigi Hadid and Zayn Malik starred on the cover of Vogue, being described as </w:t>
      </w:r>
      <w:r w:rsidR="0030663D">
        <w:rPr>
          <w:lang w:val="en-CA"/>
        </w:rPr>
        <w:t xml:space="preserve">genderfluid role models; Gigi was dressed in a pantsuit and Zayn in a floral pattern (Singer). The </w:t>
      </w:r>
      <w:r w:rsidR="0030663D">
        <w:rPr>
          <w:lang w:val="en-CA"/>
        </w:rPr>
        <w:lastRenderedPageBreak/>
        <w:t xml:space="preserve">concept of genderfluid fashion seems to be drawing away from the actual meaning of the term, which will create more conflicting discussions regarding the two different ideas. </w:t>
      </w:r>
    </w:p>
    <w:p w:rsidR="00E614DD" w:rsidRDefault="0030663D" w:rsidP="00CE0FD8">
      <w:r>
        <w:t>These words are unnecessary to convince</w:t>
      </w:r>
      <w:r w:rsidR="00CE0FD8">
        <w:t xml:space="preserve"> the public</w:t>
      </w:r>
      <w:r>
        <w:t xml:space="preserve"> to purchase fashion, however. Articles will instead connect two ideas closely and create a correlation that does not exist beyond the page, such as </w:t>
      </w:r>
      <w:r w:rsidR="00BF3809">
        <w:t xml:space="preserve">statements that </w:t>
      </w:r>
      <w:r>
        <w:t>“the accessory makes springtime” or</w:t>
      </w:r>
      <w:r w:rsidR="00BF3809">
        <w:t xml:space="preserve"> that</w:t>
      </w:r>
      <w:r>
        <w:t xml:space="preserve"> “</w:t>
      </w:r>
      <w:r w:rsidR="00BF3809" w:rsidRPr="00BF3809">
        <w:t>blue is in fashion this year</w:t>
      </w:r>
      <w:r w:rsidR="00BF3809">
        <w:t>.” This will convince some people that the item is a requirement and it must be purchased for that reason, and all chances of miscommunication via unknown or misunderstood wording</w:t>
      </w:r>
      <w:r w:rsidR="00D823F6">
        <w:t xml:space="preserve"> </w:t>
      </w:r>
      <w:proofErr w:type="spellStart"/>
      <w:r w:rsidR="00D823F6">
        <w:t>rae</w:t>
      </w:r>
      <w:proofErr w:type="spellEnd"/>
      <w:r w:rsidR="00D823F6">
        <w:t xml:space="preserve"> avoided</w:t>
      </w:r>
      <w:r w:rsidR="00BF3809">
        <w:t xml:space="preserve"> (Barthes). </w:t>
      </w:r>
      <w:r w:rsidR="00CE0FD8">
        <w:t xml:space="preserve">The industry appears to be aware of the divide between the two entities and is being careful not to lose the common consumer to complex terms only understood by loyal followers. Things are changing, however, and </w:t>
      </w:r>
      <w:r w:rsidR="009C26BE">
        <w:t xml:space="preserve">bloggers </w:t>
      </w:r>
      <w:r w:rsidR="00CE0FD8">
        <w:t xml:space="preserve">are beginning to </w:t>
      </w:r>
      <w:r w:rsidR="009C26BE">
        <w:t>influence the terms used to describe fashion (</w:t>
      </w:r>
      <w:proofErr w:type="spellStart"/>
      <w:r w:rsidR="009C26BE" w:rsidRPr="009C26BE">
        <w:t>Feiereisen</w:t>
      </w:r>
      <w:proofErr w:type="spellEnd"/>
      <w:r w:rsidR="009C26BE">
        <w:t>)</w:t>
      </w:r>
      <w:r w:rsidR="00CE0FD8">
        <w:t xml:space="preserve">. As they add terms such as “arm party” to the already-too-long list of </w:t>
      </w:r>
      <w:r w:rsidR="00E575BB">
        <w:t>abnormal terms used to refer to fashion, the fashion industry’s vocabulary may begin to change. Whether or not it is for the better remains to be seen.</w:t>
      </w:r>
    </w:p>
    <w:p w:rsidR="00E614DD" w:rsidRDefault="00E614DD">
      <w:pPr>
        <w:pStyle w:val="NoSpacing"/>
      </w:pPr>
    </w:p>
    <w:p w:rsidR="002B0DCE" w:rsidRDefault="002B0DCE">
      <w:pPr>
        <w:pStyle w:val="Bibliography"/>
      </w:pPr>
    </w:p>
    <w:p w:rsidR="002B0DCE" w:rsidRDefault="002B0DCE">
      <w:pPr>
        <w:suppressAutoHyphens w:val="0"/>
      </w:pPr>
      <w:r>
        <w:br w:type="page"/>
      </w:r>
    </w:p>
    <w:p w:rsidR="002B0DCE" w:rsidRDefault="002B0DCE" w:rsidP="002B0DCE">
      <w:pPr>
        <w:shd w:val="clear" w:color="auto" w:fill="FFFFFF"/>
        <w:suppressAutoHyphens w:val="0"/>
        <w:ind w:hanging="330"/>
        <w:jc w:val="center"/>
        <w:rPr>
          <w:rFonts w:ascii="Times New Roman" w:eastAsia="Times New Roman" w:hAnsi="Times New Roman" w:cs="Times New Roman"/>
          <w:color w:val="323232"/>
          <w:lang w:eastAsia="en-US"/>
        </w:rPr>
      </w:pPr>
      <w:r>
        <w:rPr>
          <w:rFonts w:ascii="Times New Roman" w:eastAsia="Times New Roman" w:hAnsi="Times New Roman" w:cs="Times New Roman"/>
          <w:color w:val="323232"/>
          <w:lang w:eastAsia="en-US"/>
        </w:rPr>
        <w:lastRenderedPageBreak/>
        <w:t>Works Cited</w:t>
      </w:r>
    </w:p>
    <w:p w:rsidR="002B0DCE" w:rsidRPr="002B0DCE" w:rsidRDefault="002B0DCE" w:rsidP="002B0DCE">
      <w:pPr>
        <w:shd w:val="clear" w:color="auto" w:fill="FFFFFF"/>
        <w:suppressAutoHyphens w:val="0"/>
        <w:ind w:hanging="330"/>
        <w:rPr>
          <w:rFonts w:ascii="Times New Roman" w:eastAsia="Times New Roman" w:hAnsi="Times New Roman" w:cs="Times New Roman"/>
          <w:color w:val="323232"/>
          <w:lang w:val="fr-FR" w:eastAsia="en-US"/>
        </w:rPr>
      </w:pPr>
      <w:r w:rsidRPr="002B0DCE">
        <w:rPr>
          <w:rFonts w:ascii="Times New Roman" w:eastAsia="Times New Roman" w:hAnsi="Times New Roman" w:cs="Times New Roman"/>
          <w:color w:val="323232"/>
          <w:lang w:eastAsia="en-US"/>
        </w:rPr>
        <w:t>Alena. “Fashion Idioms &amp; Vocabulary – ILAC.” </w:t>
      </w:r>
      <w:r w:rsidRPr="002B0DCE">
        <w:rPr>
          <w:rFonts w:ascii="Times New Roman" w:eastAsia="Times New Roman" w:hAnsi="Times New Roman" w:cs="Times New Roman"/>
          <w:i/>
          <w:iCs/>
          <w:color w:val="323232"/>
          <w:lang w:val="fr-FR" w:eastAsia="en-US"/>
        </w:rPr>
        <w:t>ILAC</w:t>
      </w:r>
      <w:r w:rsidRPr="002B0DCE">
        <w:rPr>
          <w:rFonts w:ascii="Times New Roman" w:eastAsia="Times New Roman" w:hAnsi="Times New Roman" w:cs="Times New Roman"/>
          <w:color w:val="323232"/>
          <w:lang w:val="fr-FR" w:eastAsia="en-US"/>
        </w:rPr>
        <w:t>, 12 Sept. 2014, www.ilac.com/fashion-idioms-vocabulary/.</w:t>
      </w:r>
    </w:p>
    <w:p w:rsidR="002B0DCE" w:rsidRPr="002B0DCE" w:rsidRDefault="002B0DCE" w:rsidP="002B0DCE">
      <w:pPr>
        <w:shd w:val="clear" w:color="auto" w:fill="FFFFFF"/>
        <w:suppressAutoHyphens w:val="0"/>
        <w:ind w:hanging="330"/>
        <w:rPr>
          <w:rFonts w:ascii="Times New Roman" w:eastAsia="Times New Roman" w:hAnsi="Times New Roman" w:cs="Times New Roman"/>
          <w:color w:val="323232"/>
          <w:lang w:eastAsia="en-US"/>
        </w:rPr>
      </w:pPr>
      <w:r w:rsidRPr="002B0DCE">
        <w:rPr>
          <w:rFonts w:ascii="Times New Roman" w:eastAsia="Times New Roman" w:hAnsi="Times New Roman" w:cs="Times New Roman"/>
          <w:color w:val="323232"/>
          <w:lang w:eastAsia="en-US"/>
        </w:rPr>
        <w:t>Barthes, Roland, and Andy Stafford. </w:t>
      </w:r>
      <w:r w:rsidRPr="002B0DCE">
        <w:rPr>
          <w:rFonts w:ascii="Times New Roman" w:eastAsia="Times New Roman" w:hAnsi="Times New Roman" w:cs="Times New Roman"/>
          <w:i/>
          <w:iCs/>
          <w:color w:val="323232"/>
          <w:lang w:eastAsia="en-US"/>
        </w:rPr>
        <w:t>The Language of Fashion</w:t>
      </w:r>
      <w:r w:rsidRPr="002B0DCE">
        <w:rPr>
          <w:rFonts w:ascii="Times New Roman" w:eastAsia="Times New Roman" w:hAnsi="Times New Roman" w:cs="Times New Roman"/>
          <w:color w:val="323232"/>
          <w:lang w:eastAsia="en-US"/>
        </w:rPr>
        <w:t>. Bloomsbury, 2013.</w:t>
      </w:r>
    </w:p>
    <w:p w:rsidR="002B0DCE" w:rsidRPr="002B0DCE" w:rsidRDefault="002B0DCE" w:rsidP="002B0DCE">
      <w:pPr>
        <w:shd w:val="clear" w:color="auto" w:fill="FFFFFF"/>
        <w:suppressAutoHyphens w:val="0"/>
        <w:ind w:hanging="330"/>
        <w:rPr>
          <w:rFonts w:ascii="Times New Roman" w:eastAsia="Times New Roman" w:hAnsi="Times New Roman" w:cs="Times New Roman"/>
          <w:color w:val="323232"/>
          <w:lang w:eastAsia="en-US"/>
        </w:rPr>
      </w:pPr>
      <w:r w:rsidRPr="002B0DCE">
        <w:rPr>
          <w:rFonts w:ascii="Times New Roman" w:eastAsia="Times New Roman" w:hAnsi="Times New Roman" w:cs="Times New Roman"/>
          <w:color w:val="323232"/>
          <w:lang w:eastAsia="en-US"/>
        </w:rPr>
        <w:t xml:space="preserve">Bergin, Hannah. “How France Became the Fashion Capital </w:t>
      </w:r>
      <w:proofErr w:type="gramStart"/>
      <w:r w:rsidRPr="002B0DCE">
        <w:rPr>
          <w:rFonts w:ascii="Times New Roman" w:eastAsia="Times New Roman" w:hAnsi="Times New Roman" w:cs="Times New Roman"/>
          <w:color w:val="323232"/>
          <w:lang w:eastAsia="en-US"/>
        </w:rPr>
        <w:t>Of</w:t>
      </w:r>
      <w:proofErr w:type="gramEnd"/>
      <w:r w:rsidRPr="002B0DCE">
        <w:rPr>
          <w:rFonts w:ascii="Times New Roman" w:eastAsia="Times New Roman" w:hAnsi="Times New Roman" w:cs="Times New Roman"/>
          <w:color w:val="323232"/>
          <w:lang w:eastAsia="en-US"/>
        </w:rPr>
        <w:t xml:space="preserve"> The World.” </w:t>
      </w:r>
      <w:r w:rsidRPr="002B0DCE">
        <w:rPr>
          <w:rFonts w:ascii="Times New Roman" w:eastAsia="Times New Roman" w:hAnsi="Times New Roman" w:cs="Times New Roman"/>
          <w:i/>
          <w:iCs/>
          <w:color w:val="323232"/>
          <w:lang w:eastAsia="en-US"/>
        </w:rPr>
        <w:t>Culture Trip</w:t>
      </w:r>
      <w:r w:rsidRPr="002B0DCE">
        <w:rPr>
          <w:rFonts w:ascii="Times New Roman" w:eastAsia="Times New Roman" w:hAnsi="Times New Roman" w:cs="Times New Roman"/>
          <w:color w:val="323232"/>
          <w:lang w:eastAsia="en-US"/>
        </w:rPr>
        <w:t>, 19 May 2015, theculturetrip.com/europe/france/articles/how-france-became-the-fashion-capital-of-the-world/.</w:t>
      </w:r>
    </w:p>
    <w:p w:rsidR="002B0DCE" w:rsidRPr="002B0DCE" w:rsidRDefault="002B0DCE" w:rsidP="002B0DCE">
      <w:pPr>
        <w:shd w:val="clear" w:color="auto" w:fill="FFFFFF"/>
        <w:suppressAutoHyphens w:val="0"/>
        <w:ind w:hanging="330"/>
        <w:rPr>
          <w:rFonts w:ascii="Times New Roman" w:eastAsia="Times New Roman" w:hAnsi="Times New Roman" w:cs="Times New Roman"/>
          <w:color w:val="323232"/>
          <w:lang w:eastAsia="en-US"/>
        </w:rPr>
      </w:pPr>
      <w:r w:rsidRPr="002B0DCE">
        <w:rPr>
          <w:rFonts w:ascii="Times New Roman" w:eastAsia="Times New Roman" w:hAnsi="Times New Roman" w:cs="Times New Roman"/>
          <w:color w:val="323232"/>
          <w:lang w:eastAsia="en-US"/>
        </w:rPr>
        <w:t xml:space="preserve">Bishop, Buzz. “Why Is It Called </w:t>
      </w:r>
      <w:proofErr w:type="gramStart"/>
      <w:r w:rsidRPr="002B0DCE">
        <w:rPr>
          <w:rFonts w:ascii="Times New Roman" w:eastAsia="Times New Roman" w:hAnsi="Times New Roman" w:cs="Times New Roman"/>
          <w:color w:val="323232"/>
          <w:lang w:eastAsia="en-US"/>
        </w:rPr>
        <w:t>A</w:t>
      </w:r>
      <w:proofErr w:type="gramEnd"/>
      <w:r w:rsidRPr="002B0DCE">
        <w:rPr>
          <w:rFonts w:ascii="Times New Roman" w:eastAsia="Times New Roman" w:hAnsi="Times New Roman" w:cs="Times New Roman"/>
          <w:color w:val="323232"/>
          <w:lang w:eastAsia="en-US"/>
        </w:rPr>
        <w:t xml:space="preserve"> Canadian Tuxedo? Because Levi's, Vancouver, and Bing Crosby.” </w:t>
      </w:r>
      <w:r w:rsidRPr="002B0DCE">
        <w:rPr>
          <w:rFonts w:ascii="Times New Roman" w:eastAsia="Times New Roman" w:hAnsi="Times New Roman" w:cs="Times New Roman"/>
          <w:i/>
          <w:iCs/>
          <w:color w:val="323232"/>
          <w:lang w:eastAsia="en-US"/>
        </w:rPr>
        <w:t xml:space="preserve">The Blog According </w:t>
      </w:r>
      <w:proofErr w:type="gramStart"/>
      <w:r w:rsidRPr="002B0DCE">
        <w:rPr>
          <w:rFonts w:ascii="Times New Roman" w:eastAsia="Times New Roman" w:hAnsi="Times New Roman" w:cs="Times New Roman"/>
          <w:i/>
          <w:iCs/>
          <w:color w:val="323232"/>
          <w:lang w:eastAsia="en-US"/>
        </w:rPr>
        <w:t>To</w:t>
      </w:r>
      <w:proofErr w:type="gramEnd"/>
      <w:r w:rsidRPr="002B0DCE">
        <w:rPr>
          <w:rFonts w:ascii="Times New Roman" w:eastAsia="Times New Roman" w:hAnsi="Times New Roman" w:cs="Times New Roman"/>
          <w:i/>
          <w:iCs/>
          <w:color w:val="323232"/>
          <w:lang w:eastAsia="en-US"/>
        </w:rPr>
        <w:t xml:space="preserve"> Buzz</w:t>
      </w:r>
      <w:r w:rsidRPr="002B0DCE">
        <w:rPr>
          <w:rFonts w:ascii="Times New Roman" w:eastAsia="Times New Roman" w:hAnsi="Times New Roman" w:cs="Times New Roman"/>
          <w:color w:val="323232"/>
          <w:lang w:eastAsia="en-US"/>
        </w:rPr>
        <w:t>, 27 June 2017, blog.buzzbishop.com/fashion/called-canadian-tuxedo-levis-vancouver-bing-crosby/.</w:t>
      </w:r>
    </w:p>
    <w:p w:rsidR="002B0DCE" w:rsidRPr="002B0DCE" w:rsidRDefault="002B0DCE" w:rsidP="002B0DCE">
      <w:pPr>
        <w:shd w:val="clear" w:color="auto" w:fill="FFFFFF"/>
        <w:suppressAutoHyphens w:val="0"/>
        <w:ind w:hanging="330"/>
        <w:rPr>
          <w:rFonts w:ascii="Times New Roman" w:eastAsia="Times New Roman" w:hAnsi="Times New Roman" w:cs="Times New Roman"/>
          <w:color w:val="323232"/>
          <w:lang w:val="fr-FR" w:eastAsia="en-US"/>
        </w:rPr>
      </w:pPr>
      <w:r w:rsidRPr="002B0DCE">
        <w:rPr>
          <w:rFonts w:ascii="Times New Roman" w:eastAsia="Times New Roman" w:hAnsi="Times New Roman" w:cs="Times New Roman"/>
          <w:color w:val="323232"/>
          <w:lang w:eastAsia="en-US"/>
        </w:rPr>
        <w:t>Carreon, Justine. “12 Bits of Fashion Slang You Didn't Know Existed.” </w:t>
      </w:r>
      <w:r w:rsidRPr="002B0DCE">
        <w:rPr>
          <w:rFonts w:ascii="Times New Roman" w:eastAsia="Times New Roman" w:hAnsi="Times New Roman" w:cs="Times New Roman"/>
          <w:i/>
          <w:iCs/>
          <w:color w:val="323232"/>
          <w:lang w:val="fr-FR" w:eastAsia="en-US"/>
        </w:rPr>
        <w:t>ELLE</w:t>
      </w:r>
      <w:r w:rsidRPr="002B0DCE">
        <w:rPr>
          <w:rFonts w:ascii="Times New Roman" w:eastAsia="Times New Roman" w:hAnsi="Times New Roman" w:cs="Times New Roman"/>
          <w:color w:val="323232"/>
          <w:lang w:val="fr-FR" w:eastAsia="en-US"/>
        </w:rPr>
        <w:t>, ELLE, 9 Oct. 2017, www.elle.com/fashion/trend-reports/g28133/fashion-terms-slang-glossary/.</w:t>
      </w:r>
    </w:p>
    <w:p w:rsidR="002B0DCE" w:rsidRPr="002B0DCE" w:rsidRDefault="002B0DCE" w:rsidP="002B0DCE">
      <w:pPr>
        <w:shd w:val="clear" w:color="auto" w:fill="FFFFFF"/>
        <w:suppressAutoHyphens w:val="0"/>
        <w:ind w:hanging="330"/>
        <w:rPr>
          <w:rFonts w:ascii="Times New Roman" w:eastAsia="Times New Roman" w:hAnsi="Times New Roman" w:cs="Times New Roman"/>
          <w:color w:val="323232"/>
          <w:lang w:eastAsia="en-US"/>
        </w:rPr>
      </w:pPr>
      <w:proofErr w:type="spellStart"/>
      <w:r w:rsidRPr="002B0DCE">
        <w:rPr>
          <w:rFonts w:ascii="Times New Roman" w:eastAsia="Times New Roman" w:hAnsi="Times New Roman" w:cs="Times New Roman"/>
          <w:color w:val="323232"/>
          <w:lang w:eastAsia="en-US"/>
        </w:rPr>
        <w:t>Danishwar</w:t>
      </w:r>
      <w:proofErr w:type="spellEnd"/>
      <w:r w:rsidRPr="002B0DCE">
        <w:rPr>
          <w:rFonts w:ascii="Times New Roman" w:eastAsia="Times New Roman" w:hAnsi="Times New Roman" w:cs="Times New Roman"/>
          <w:color w:val="323232"/>
          <w:lang w:eastAsia="en-US"/>
        </w:rPr>
        <w:t xml:space="preserve">, </w:t>
      </w:r>
      <w:proofErr w:type="spellStart"/>
      <w:r w:rsidRPr="002B0DCE">
        <w:rPr>
          <w:rFonts w:ascii="Times New Roman" w:eastAsia="Times New Roman" w:hAnsi="Times New Roman" w:cs="Times New Roman"/>
          <w:color w:val="323232"/>
          <w:lang w:eastAsia="en-US"/>
        </w:rPr>
        <w:t>Dessy</w:t>
      </w:r>
      <w:proofErr w:type="spellEnd"/>
      <w:r w:rsidRPr="002B0DCE">
        <w:rPr>
          <w:rFonts w:ascii="Times New Roman" w:eastAsia="Times New Roman" w:hAnsi="Times New Roman" w:cs="Times New Roman"/>
          <w:color w:val="323232"/>
          <w:lang w:eastAsia="en-US"/>
        </w:rPr>
        <w:t xml:space="preserve">. “Speak Fashion-Ese: The A </w:t>
      </w:r>
      <w:proofErr w:type="gramStart"/>
      <w:r w:rsidRPr="002B0DCE">
        <w:rPr>
          <w:rFonts w:ascii="Times New Roman" w:eastAsia="Times New Roman" w:hAnsi="Times New Roman" w:cs="Times New Roman"/>
          <w:color w:val="323232"/>
          <w:lang w:eastAsia="en-US"/>
        </w:rPr>
        <w:t>To</w:t>
      </w:r>
      <w:proofErr w:type="gramEnd"/>
      <w:r w:rsidRPr="002B0DCE">
        <w:rPr>
          <w:rFonts w:ascii="Times New Roman" w:eastAsia="Times New Roman" w:hAnsi="Times New Roman" w:cs="Times New Roman"/>
          <w:color w:val="323232"/>
          <w:lang w:eastAsia="en-US"/>
        </w:rPr>
        <w:t xml:space="preserve"> </w:t>
      </w:r>
      <w:proofErr w:type="spellStart"/>
      <w:r w:rsidRPr="002B0DCE">
        <w:rPr>
          <w:rFonts w:ascii="Times New Roman" w:eastAsia="Times New Roman" w:hAnsi="Times New Roman" w:cs="Times New Roman"/>
          <w:color w:val="323232"/>
          <w:lang w:eastAsia="en-US"/>
        </w:rPr>
        <w:t>Zs</w:t>
      </w:r>
      <w:proofErr w:type="spellEnd"/>
      <w:r w:rsidRPr="002B0DCE">
        <w:rPr>
          <w:rFonts w:ascii="Times New Roman" w:eastAsia="Times New Roman" w:hAnsi="Times New Roman" w:cs="Times New Roman"/>
          <w:color w:val="323232"/>
          <w:lang w:eastAsia="en-US"/>
        </w:rPr>
        <w:t xml:space="preserve"> Of Fashion Lingo.” </w:t>
      </w:r>
      <w:r w:rsidRPr="002B0DCE">
        <w:rPr>
          <w:rFonts w:ascii="Times New Roman" w:eastAsia="Times New Roman" w:hAnsi="Times New Roman" w:cs="Times New Roman"/>
          <w:i/>
          <w:iCs/>
          <w:color w:val="323232"/>
          <w:lang w:eastAsia="en-US"/>
        </w:rPr>
        <w:t>HuffPost Canada</w:t>
      </w:r>
      <w:r w:rsidRPr="002B0DCE">
        <w:rPr>
          <w:rFonts w:ascii="Times New Roman" w:eastAsia="Times New Roman" w:hAnsi="Times New Roman" w:cs="Times New Roman"/>
          <w:color w:val="323232"/>
          <w:lang w:eastAsia="en-US"/>
        </w:rPr>
        <w:t>, HuffPost, 25 Feb. 2017, www.huffingtonpost.ca/dessy-danishwar/speak-fashionese-the-a-to_b_9308306.html.</w:t>
      </w:r>
    </w:p>
    <w:p w:rsidR="002B0DCE" w:rsidRPr="002B0DCE" w:rsidRDefault="002B0DCE" w:rsidP="002B0DCE">
      <w:pPr>
        <w:shd w:val="clear" w:color="auto" w:fill="FFFFFF"/>
        <w:suppressAutoHyphens w:val="0"/>
        <w:ind w:hanging="330"/>
        <w:rPr>
          <w:rFonts w:ascii="Times New Roman" w:eastAsia="Times New Roman" w:hAnsi="Times New Roman" w:cs="Times New Roman"/>
          <w:color w:val="323232"/>
          <w:lang w:eastAsia="en-US"/>
        </w:rPr>
      </w:pPr>
      <w:proofErr w:type="spellStart"/>
      <w:r w:rsidRPr="002B0DCE">
        <w:rPr>
          <w:rFonts w:ascii="Times New Roman" w:eastAsia="Times New Roman" w:hAnsi="Times New Roman" w:cs="Times New Roman"/>
          <w:color w:val="323232"/>
          <w:lang w:eastAsia="en-US"/>
        </w:rPr>
        <w:t>Feiereisen</w:t>
      </w:r>
      <w:proofErr w:type="spellEnd"/>
      <w:r w:rsidRPr="002B0DCE">
        <w:rPr>
          <w:rFonts w:ascii="Times New Roman" w:eastAsia="Times New Roman" w:hAnsi="Times New Roman" w:cs="Times New Roman"/>
          <w:color w:val="323232"/>
          <w:lang w:eastAsia="en-US"/>
        </w:rPr>
        <w:t xml:space="preserve">, Sharon. “Fashion Jargon: A </w:t>
      </w:r>
      <w:proofErr w:type="spellStart"/>
      <w:r w:rsidRPr="002B0DCE">
        <w:rPr>
          <w:rFonts w:ascii="Times New Roman" w:eastAsia="Times New Roman" w:hAnsi="Times New Roman" w:cs="Times New Roman"/>
          <w:color w:val="323232"/>
          <w:lang w:eastAsia="en-US"/>
        </w:rPr>
        <w:t>tFS</w:t>
      </w:r>
      <w:proofErr w:type="spellEnd"/>
      <w:r w:rsidRPr="002B0DCE">
        <w:rPr>
          <w:rFonts w:ascii="Times New Roman" w:eastAsia="Times New Roman" w:hAnsi="Times New Roman" w:cs="Times New Roman"/>
          <w:color w:val="323232"/>
          <w:lang w:eastAsia="en-US"/>
        </w:rPr>
        <w:t xml:space="preserve"> Interview with Wordsmith Erin McKean.” </w:t>
      </w:r>
      <w:proofErr w:type="spellStart"/>
      <w:r w:rsidRPr="002B0DCE">
        <w:rPr>
          <w:rFonts w:ascii="Times New Roman" w:eastAsia="Times New Roman" w:hAnsi="Times New Roman" w:cs="Times New Roman"/>
          <w:i/>
          <w:iCs/>
          <w:color w:val="323232"/>
          <w:lang w:eastAsia="en-US"/>
        </w:rPr>
        <w:t>TheFashionSpot</w:t>
      </w:r>
      <w:proofErr w:type="spellEnd"/>
      <w:r w:rsidRPr="002B0DCE">
        <w:rPr>
          <w:rFonts w:ascii="Times New Roman" w:eastAsia="Times New Roman" w:hAnsi="Times New Roman" w:cs="Times New Roman"/>
          <w:color w:val="323232"/>
          <w:lang w:eastAsia="en-US"/>
        </w:rPr>
        <w:t>, 2 May 2013, www.thefashionspot.com/runway-news/171467-fashion-jargon-a-tfs-exclusive-interview-with-wordsmith-erin-mckean/.</w:t>
      </w:r>
    </w:p>
    <w:p w:rsidR="002B0DCE" w:rsidRPr="002B0DCE" w:rsidRDefault="002B0DCE" w:rsidP="002B0DCE">
      <w:pPr>
        <w:shd w:val="clear" w:color="auto" w:fill="FFFFFF"/>
        <w:suppressAutoHyphens w:val="0"/>
        <w:ind w:hanging="330"/>
        <w:rPr>
          <w:rFonts w:ascii="Times New Roman" w:eastAsia="Times New Roman" w:hAnsi="Times New Roman" w:cs="Times New Roman"/>
          <w:color w:val="323232"/>
          <w:lang w:eastAsia="en-US"/>
        </w:rPr>
      </w:pPr>
      <w:r w:rsidRPr="002B0DCE">
        <w:rPr>
          <w:rFonts w:ascii="Times New Roman" w:eastAsia="Times New Roman" w:hAnsi="Times New Roman" w:cs="Times New Roman"/>
          <w:color w:val="323232"/>
          <w:lang w:eastAsia="en-US"/>
        </w:rPr>
        <w:t xml:space="preserve">Ferrier, </w:t>
      </w:r>
      <w:proofErr w:type="spellStart"/>
      <w:r w:rsidRPr="002B0DCE">
        <w:rPr>
          <w:rFonts w:ascii="Times New Roman" w:eastAsia="Times New Roman" w:hAnsi="Times New Roman" w:cs="Times New Roman"/>
          <w:color w:val="323232"/>
          <w:lang w:eastAsia="en-US"/>
        </w:rPr>
        <w:t>Morwenna</w:t>
      </w:r>
      <w:proofErr w:type="spellEnd"/>
      <w:r w:rsidRPr="002B0DCE">
        <w:rPr>
          <w:rFonts w:ascii="Times New Roman" w:eastAsia="Times New Roman" w:hAnsi="Times New Roman" w:cs="Times New Roman"/>
          <w:color w:val="323232"/>
          <w:lang w:eastAsia="en-US"/>
        </w:rPr>
        <w:t>. “It's all silk and florals as gender-Fluid themes dominate men's catwalks.” </w:t>
      </w:r>
      <w:r w:rsidRPr="002B0DCE">
        <w:rPr>
          <w:rFonts w:ascii="Times New Roman" w:eastAsia="Times New Roman" w:hAnsi="Times New Roman" w:cs="Times New Roman"/>
          <w:i/>
          <w:iCs/>
          <w:color w:val="323232"/>
          <w:lang w:eastAsia="en-US"/>
        </w:rPr>
        <w:t>The Guardian</w:t>
      </w:r>
      <w:r w:rsidRPr="002B0DCE">
        <w:rPr>
          <w:rFonts w:ascii="Times New Roman" w:eastAsia="Times New Roman" w:hAnsi="Times New Roman" w:cs="Times New Roman"/>
          <w:color w:val="323232"/>
          <w:lang w:eastAsia="en-US"/>
        </w:rPr>
        <w:t>, Guardian News and Media, 11 June 2017, www.theguardian.com/fashion/2017/jun/11/london-fashion-week-menswear-gender-fluid-themes.</w:t>
      </w:r>
    </w:p>
    <w:p w:rsidR="002B0DCE" w:rsidRPr="002B0DCE" w:rsidRDefault="002B0DCE" w:rsidP="002B0DCE">
      <w:pPr>
        <w:shd w:val="clear" w:color="auto" w:fill="FFFFFF"/>
        <w:suppressAutoHyphens w:val="0"/>
        <w:ind w:hanging="330"/>
        <w:rPr>
          <w:rFonts w:ascii="Times New Roman" w:eastAsia="Times New Roman" w:hAnsi="Times New Roman" w:cs="Times New Roman"/>
          <w:color w:val="323232"/>
          <w:lang w:eastAsia="en-US"/>
        </w:rPr>
      </w:pPr>
      <w:r w:rsidRPr="002B0DCE">
        <w:rPr>
          <w:rFonts w:ascii="Times New Roman" w:eastAsia="Times New Roman" w:hAnsi="Times New Roman" w:cs="Times New Roman"/>
          <w:color w:val="323232"/>
          <w:lang w:eastAsia="en-US"/>
        </w:rPr>
        <w:lastRenderedPageBreak/>
        <w:t>Friedman, Vanessa. “Anger Management at Prada and Moschino.” </w:t>
      </w:r>
      <w:r w:rsidRPr="002B0DCE">
        <w:rPr>
          <w:rFonts w:ascii="Times New Roman" w:eastAsia="Times New Roman" w:hAnsi="Times New Roman" w:cs="Times New Roman"/>
          <w:i/>
          <w:iCs/>
          <w:color w:val="323232"/>
          <w:lang w:eastAsia="en-US"/>
        </w:rPr>
        <w:t>The New York Times</w:t>
      </w:r>
      <w:r w:rsidRPr="002B0DCE">
        <w:rPr>
          <w:rFonts w:ascii="Times New Roman" w:eastAsia="Times New Roman" w:hAnsi="Times New Roman" w:cs="Times New Roman"/>
          <w:color w:val="323232"/>
          <w:lang w:eastAsia="en-US"/>
        </w:rPr>
        <w:t>, The New York Times, 22 Sept. 2017, www.nytimes.com/2017/09/22/fashion/prada-moschino-milan-fashion-week.html?rref=collection%2Fspotlightcollection%2Ffashion-reviews.</w:t>
      </w:r>
    </w:p>
    <w:p w:rsidR="002B0DCE" w:rsidRDefault="002B0DCE" w:rsidP="002B0DCE">
      <w:pPr>
        <w:shd w:val="clear" w:color="auto" w:fill="FFFFFF"/>
        <w:suppressAutoHyphens w:val="0"/>
        <w:ind w:hanging="330"/>
        <w:rPr>
          <w:rFonts w:ascii="Times New Roman" w:eastAsia="Times New Roman" w:hAnsi="Times New Roman" w:cs="Times New Roman"/>
          <w:color w:val="323232"/>
          <w:lang w:eastAsia="en-US"/>
        </w:rPr>
      </w:pPr>
      <w:r w:rsidRPr="002B0DCE">
        <w:rPr>
          <w:rFonts w:ascii="Times New Roman" w:eastAsia="Times New Roman" w:hAnsi="Times New Roman" w:cs="Times New Roman"/>
          <w:color w:val="323232"/>
          <w:lang w:eastAsia="en-US"/>
        </w:rPr>
        <w:t xml:space="preserve">Izzo, Alison. “Do You Speak </w:t>
      </w:r>
      <w:proofErr w:type="spellStart"/>
      <w:r w:rsidRPr="002B0DCE">
        <w:rPr>
          <w:rFonts w:ascii="Times New Roman" w:eastAsia="Times New Roman" w:hAnsi="Times New Roman" w:cs="Times New Roman"/>
          <w:color w:val="323232"/>
          <w:lang w:eastAsia="en-US"/>
        </w:rPr>
        <w:t>Farshun</w:t>
      </w:r>
      <w:proofErr w:type="spellEnd"/>
      <w:r w:rsidRPr="002B0DCE">
        <w:rPr>
          <w:rFonts w:ascii="Times New Roman" w:eastAsia="Times New Roman" w:hAnsi="Times New Roman" w:cs="Times New Roman"/>
          <w:color w:val="323232"/>
          <w:lang w:eastAsia="en-US"/>
        </w:rPr>
        <w:t>?” </w:t>
      </w:r>
      <w:r w:rsidRPr="002B0DCE">
        <w:rPr>
          <w:rFonts w:ascii="Times New Roman" w:eastAsia="Times New Roman" w:hAnsi="Times New Roman" w:cs="Times New Roman"/>
          <w:i/>
          <w:iCs/>
          <w:color w:val="323232"/>
          <w:lang w:eastAsia="en-US"/>
        </w:rPr>
        <w:t>Harper's BAZAAR</w:t>
      </w:r>
      <w:r w:rsidRPr="002B0DCE">
        <w:rPr>
          <w:rFonts w:ascii="Times New Roman" w:eastAsia="Times New Roman" w:hAnsi="Times New Roman" w:cs="Times New Roman"/>
          <w:color w:val="323232"/>
          <w:lang w:eastAsia="en-US"/>
        </w:rPr>
        <w:t xml:space="preserve">, 31 May 2017, </w:t>
      </w:r>
      <w:hyperlink r:id="rId8" w:history="1">
        <w:r w:rsidR="00E036E3" w:rsidRPr="00362B7C">
          <w:rPr>
            <w:rStyle w:val="Hyperlink"/>
            <w:rFonts w:ascii="Times New Roman" w:eastAsia="Times New Roman" w:hAnsi="Times New Roman" w:cs="Times New Roman"/>
            <w:lang w:eastAsia="en-US"/>
          </w:rPr>
          <w:t>www.harpersbazaar.com.au/culture/fashion-lingo-dictionary-5869</w:t>
        </w:r>
      </w:hyperlink>
      <w:r w:rsidRPr="002B0DCE">
        <w:rPr>
          <w:rFonts w:ascii="Times New Roman" w:eastAsia="Times New Roman" w:hAnsi="Times New Roman" w:cs="Times New Roman"/>
          <w:color w:val="323232"/>
          <w:lang w:eastAsia="en-US"/>
        </w:rPr>
        <w:t>.</w:t>
      </w:r>
    </w:p>
    <w:p w:rsidR="002A3449" w:rsidRPr="00E036E3" w:rsidRDefault="002A3449" w:rsidP="002A3449">
      <w:pPr>
        <w:shd w:val="clear" w:color="auto" w:fill="FFFFFF"/>
        <w:suppressAutoHyphens w:val="0"/>
        <w:ind w:hanging="330"/>
        <w:rPr>
          <w:rFonts w:ascii="Times New Roman" w:eastAsia="Times New Roman" w:hAnsi="Times New Roman" w:cs="Times New Roman"/>
          <w:color w:val="323232"/>
          <w:lang w:eastAsia="en-US"/>
        </w:rPr>
      </w:pPr>
      <w:bookmarkStart w:id="0" w:name="_GoBack"/>
      <w:r>
        <w:rPr>
          <w:rFonts w:ascii="Times New Roman" w:eastAsia="Times New Roman" w:hAnsi="Times New Roman" w:cs="Times New Roman"/>
          <w:color w:val="323232"/>
          <w:lang w:eastAsia="en-US"/>
        </w:rPr>
        <w:t xml:space="preserve">Orwell, George. “Appendix.” </w:t>
      </w:r>
      <w:r>
        <w:rPr>
          <w:rFonts w:ascii="Times New Roman" w:eastAsia="Times New Roman" w:hAnsi="Times New Roman" w:cs="Times New Roman"/>
          <w:i/>
          <w:color w:val="323232"/>
          <w:lang w:eastAsia="en-US"/>
        </w:rPr>
        <w:t>Nineteen Eighty-Four.</w:t>
      </w:r>
      <w:r>
        <w:rPr>
          <w:rFonts w:ascii="Times New Roman" w:eastAsia="Times New Roman" w:hAnsi="Times New Roman" w:cs="Times New Roman"/>
          <w:color w:val="323232"/>
          <w:lang w:eastAsia="en-US"/>
        </w:rPr>
        <w:t xml:space="preserve"> pp. 343-355.</w:t>
      </w:r>
    </w:p>
    <w:bookmarkEnd w:id="0"/>
    <w:p w:rsidR="00E036E3" w:rsidRDefault="00E036E3" w:rsidP="002B0DCE">
      <w:pPr>
        <w:shd w:val="clear" w:color="auto" w:fill="FFFFFF"/>
        <w:suppressAutoHyphens w:val="0"/>
        <w:ind w:hanging="330"/>
        <w:rPr>
          <w:rFonts w:ascii="Times New Roman" w:eastAsia="Times New Roman" w:hAnsi="Times New Roman" w:cs="Times New Roman"/>
          <w:color w:val="323232"/>
          <w:lang w:eastAsia="en-US"/>
        </w:rPr>
      </w:pPr>
      <w:r>
        <w:rPr>
          <w:rFonts w:ascii="Times New Roman" w:eastAsia="Times New Roman" w:hAnsi="Times New Roman" w:cs="Times New Roman"/>
          <w:color w:val="323232"/>
          <w:lang w:eastAsia="en-US"/>
        </w:rPr>
        <w:t xml:space="preserve">Orwell, George. “Politics and the English Language.” </w:t>
      </w:r>
      <w:r>
        <w:rPr>
          <w:rFonts w:ascii="Times New Roman" w:eastAsia="Times New Roman" w:hAnsi="Times New Roman" w:cs="Times New Roman"/>
          <w:i/>
          <w:color w:val="323232"/>
          <w:lang w:eastAsia="en-US"/>
        </w:rPr>
        <w:t>Barnet &amp; [sic] Stubbs’s Practical Guide to Writing with Additional Readings.</w:t>
      </w:r>
      <w:r>
        <w:rPr>
          <w:rFonts w:ascii="Times New Roman" w:eastAsia="Times New Roman" w:hAnsi="Times New Roman" w:cs="Times New Roman"/>
          <w:color w:val="323232"/>
          <w:lang w:eastAsia="en-US"/>
        </w:rPr>
        <w:t xml:space="preserve"> Eds. Sylvan Barnet and Marcia Stubbs. 5</w:t>
      </w:r>
      <w:r w:rsidRPr="00E036E3">
        <w:rPr>
          <w:rFonts w:ascii="Times New Roman" w:eastAsia="Times New Roman" w:hAnsi="Times New Roman" w:cs="Times New Roman"/>
          <w:color w:val="323232"/>
          <w:vertAlign w:val="superscript"/>
          <w:lang w:eastAsia="en-US"/>
        </w:rPr>
        <w:t>th</w:t>
      </w:r>
      <w:r>
        <w:rPr>
          <w:rFonts w:ascii="Times New Roman" w:eastAsia="Times New Roman" w:hAnsi="Times New Roman" w:cs="Times New Roman"/>
          <w:color w:val="323232"/>
          <w:lang w:eastAsia="en-US"/>
        </w:rPr>
        <w:t>. Ed. Toronto: Little, Brown, 1986. pp. 631-643.</w:t>
      </w:r>
    </w:p>
    <w:p w:rsidR="002B0DCE" w:rsidRDefault="002B0DCE" w:rsidP="002B0DCE">
      <w:pPr>
        <w:shd w:val="clear" w:color="auto" w:fill="FFFFFF"/>
        <w:suppressAutoHyphens w:val="0"/>
        <w:ind w:hanging="330"/>
        <w:rPr>
          <w:rFonts w:ascii="Times New Roman" w:eastAsia="Times New Roman" w:hAnsi="Times New Roman" w:cs="Times New Roman"/>
          <w:color w:val="323232"/>
          <w:lang w:eastAsia="en-US"/>
        </w:rPr>
      </w:pPr>
      <w:r w:rsidRPr="002B0DCE">
        <w:rPr>
          <w:rFonts w:ascii="Times New Roman" w:eastAsia="Times New Roman" w:hAnsi="Times New Roman" w:cs="Times New Roman"/>
          <w:color w:val="323232"/>
          <w:lang w:eastAsia="en-US"/>
        </w:rPr>
        <w:t>Singer, Maya. “No Limits.” Vogue. August 2017: pp. 106–158.</w:t>
      </w:r>
    </w:p>
    <w:p w:rsidR="002B0DCE" w:rsidRPr="002B0DCE" w:rsidRDefault="002B0DCE" w:rsidP="002B0DCE">
      <w:pPr>
        <w:shd w:val="clear" w:color="auto" w:fill="FFFFFF"/>
        <w:suppressAutoHyphens w:val="0"/>
        <w:ind w:hanging="330"/>
        <w:rPr>
          <w:rFonts w:ascii="Times New Roman" w:eastAsia="Times New Roman" w:hAnsi="Times New Roman" w:cs="Times New Roman"/>
          <w:color w:val="323232"/>
          <w:lang w:eastAsia="en-US"/>
        </w:rPr>
      </w:pPr>
      <w:proofErr w:type="spellStart"/>
      <w:r w:rsidRPr="002B0DCE">
        <w:rPr>
          <w:rFonts w:ascii="Times New Roman" w:eastAsia="Times New Roman" w:hAnsi="Times New Roman" w:cs="Times New Roman"/>
          <w:color w:val="323232"/>
          <w:lang w:eastAsia="en-US"/>
        </w:rPr>
        <w:t>Tidey</w:t>
      </w:r>
      <w:proofErr w:type="spellEnd"/>
      <w:r w:rsidRPr="002B0DCE">
        <w:rPr>
          <w:rFonts w:ascii="Times New Roman" w:eastAsia="Times New Roman" w:hAnsi="Times New Roman" w:cs="Times New Roman"/>
          <w:color w:val="323232"/>
          <w:lang w:eastAsia="en-US"/>
        </w:rPr>
        <w:t>, Emma. “The Latest Trend in Fashion: Language Skills.” </w:t>
      </w:r>
      <w:proofErr w:type="spellStart"/>
      <w:r w:rsidRPr="002B0DCE">
        <w:rPr>
          <w:rFonts w:ascii="Times New Roman" w:eastAsia="Times New Roman" w:hAnsi="Times New Roman" w:cs="Times New Roman"/>
          <w:i/>
          <w:iCs/>
          <w:color w:val="323232"/>
          <w:lang w:eastAsia="en-US"/>
        </w:rPr>
        <w:t>Kwintessential</w:t>
      </w:r>
      <w:proofErr w:type="spellEnd"/>
      <w:r w:rsidRPr="002B0DCE">
        <w:rPr>
          <w:rFonts w:ascii="Times New Roman" w:eastAsia="Times New Roman" w:hAnsi="Times New Roman" w:cs="Times New Roman"/>
          <w:i/>
          <w:iCs/>
          <w:color w:val="323232"/>
          <w:lang w:eastAsia="en-US"/>
        </w:rPr>
        <w:t xml:space="preserve"> UK</w:t>
      </w:r>
      <w:r w:rsidRPr="002B0DCE">
        <w:rPr>
          <w:rFonts w:ascii="Times New Roman" w:eastAsia="Times New Roman" w:hAnsi="Times New Roman" w:cs="Times New Roman"/>
          <w:color w:val="323232"/>
          <w:lang w:eastAsia="en-US"/>
        </w:rPr>
        <w:t>, 6 Sept. 2017, www.kwintessential.co.uk/blog/news/latest-trend-fashion-language-skills/.</w:t>
      </w:r>
    </w:p>
    <w:p w:rsidR="002B0DCE" w:rsidRPr="002B0DCE" w:rsidRDefault="002B0DCE" w:rsidP="002B0DCE">
      <w:pPr>
        <w:shd w:val="clear" w:color="auto" w:fill="FFFFFF"/>
        <w:suppressAutoHyphens w:val="0"/>
        <w:ind w:hanging="330"/>
        <w:rPr>
          <w:rFonts w:ascii="Times New Roman" w:eastAsia="Times New Roman" w:hAnsi="Times New Roman" w:cs="Times New Roman"/>
          <w:color w:val="323232"/>
          <w:lang w:eastAsia="en-US"/>
        </w:rPr>
      </w:pPr>
      <w:proofErr w:type="spellStart"/>
      <w:r w:rsidRPr="002B0DCE">
        <w:rPr>
          <w:rFonts w:ascii="Times New Roman" w:eastAsia="Times New Roman" w:hAnsi="Times New Roman" w:cs="Times New Roman"/>
          <w:color w:val="323232"/>
          <w:lang w:eastAsia="en-US"/>
        </w:rPr>
        <w:t>Wasilak</w:t>
      </w:r>
      <w:proofErr w:type="spellEnd"/>
      <w:r w:rsidRPr="002B0DCE">
        <w:rPr>
          <w:rFonts w:ascii="Times New Roman" w:eastAsia="Times New Roman" w:hAnsi="Times New Roman" w:cs="Times New Roman"/>
          <w:color w:val="323232"/>
          <w:lang w:eastAsia="en-US"/>
        </w:rPr>
        <w:t>, Sarah. “Do You Speak the Language of Fashion?” </w:t>
      </w:r>
      <w:r w:rsidRPr="002B0DCE">
        <w:rPr>
          <w:rFonts w:ascii="Times New Roman" w:eastAsia="Times New Roman" w:hAnsi="Times New Roman" w:cs="Times New Roman"/>
          <w:i/>
          <w:iCs/>
          <w:color w:val="323232"/>
          <w:lang w:eastAsia="en-US"/>
        </w:rPr>
        <w:t>POPSUGAR Fashion</w:t>
      </w:r>
      <w:r w:rsidRPr="002B0DCE">
        <w:rPr>
          <w:rFonts w:ascii="Times New Roman" w:eastAsia="Times New Roman" w:hAnsi="Times New Roman" w:cs="Times New Roman"/>
          <w:color w:val="323232"/>
          <w:lang w:eastAsia="en-US"/>
        </w:rPr>
        <w:t>, 21 Feb. 2017, www.popsugar.com/fashion/Style-Words-Fashion-Girls-Say-34864256.</w:t>
      </w:r>
    </w:p>
    <w:p w:rsidR="002B0DCE" w:rsidRPr="002B0DCE" w:rsidRDefault="002B0DCE" w:rsidP="002B0DCE">
      <w:pPr>
        <w:shd w:val="clear" w:color="auto" w:fill="FFFFFF"/>
        <w:suppressAutoHyphens w:val="0"/>
        <w:ind w:hanging="330"/>
        <w:rPr>
          <w:rFonts w:ascii="Times New Roman" w:eastAsia="Times New Roman" w:hAnsi="Times New Roman" w:cs="Times New Roman"/>
          <w:color w:val="323232"/>
          <w:lang w:eastAsia="en-US"/>
        </w:rPr>
      </w:pPr>
      <w:r w:rsidRPr="002B0DCE">
        <w:rPr>
          <w:rFonts w:ascii="Times New Roman" w:eastAsia="Times New Roman" w:hAnsi="Times New Roman" w:cs="Times New Roman"/>
          <w:color w:val="323232"/>
          <w:lang w:eastAsia="en-US"/>
        </w:rPr>
        <w:t>Wong, Zara. “The most overused fashion words and what they actually mean.” </w:t>
      </w:r>
      <w:r w:rsidRPr="002B0DCE">
        <w:rPr>
          <w:rFonts w:ascii="Times New Roman" w:eastAsia="Times New Roman" w:hAnsi="Times New Roman" w:cs="Times New Roman"/>
          <w:i/>
          <w:iCs/>
          <w:color w:val="323232"/>
          <w:lang w:eastAsia="en-US"/>
        </w:rPr>
        <w:t>Vogue.com.au</w:t>
      </w:r>
      <w:r w:rsidRPr="002B0DCE">
        <w:rPr>
          <w:rFonts w:ascii="Times New Roman" w:eastAsia="Times New Roman" w:hAnsi="Times New Roman" w:cs="Times New Roman"/>
          <w:color w:val="323232"/>
          <w:lang w:eastAsia="en-US"/>
        </w:rPr>
        <w:t xml:space="preserve">, 29 Sept. 2014, www.vogue.com.au/fashion/trends/the most overused fashion words and what they </w:t>
      </w:r>
      <w:proofErr w:type="gramStart"/>
      <w:r w:rsidRPr="002B0DCE">
        <w:rPr>
          <w:rFonts w:ascii="Times New Roman" w:eastAsia="Times New Roman" w:hAnsi="Times New Roman" w:cs="Times New Roman"/>
          <w:color w:val="323232"/>
          <w:lang w:eastAsia="en-US"/>
        </w:rPr>
        <w:t>actually mean</w:t>
      </w:r>
      <w:proofErr w:type="gramEnd"/>
      <w:r w:rsidRPr="002B0DCE">
        <w:rPr>
          <w:rFonts w:ascii="Times New Roman" w:eastAsia="Times New Roman" w:hAnsi="Times New Roman" w:cs="Times New Roman"/>
          <w:color w:val="323232"/>
          <w:lang w:eastAsia="en-US"/>
        </w:rPr>
        <w:t>,33363.</w:t>
      </w:r>
    </w:p>
    <w:p w:rsidR="00E614DD" w:rsidRDefault="00E614DD">
      <w:pPr>
        <w:pStyle w:val="Bibliography"/>
      </w:pPr>
    </w:p>
    <w:sectPr w:rsidR="00E614D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002" w:rsidRDefault="00D45002">
      <w:pPr>
        <w:spacing w:line="240" w:lineRule="auto"/>
      </w:pPr>
      <w:r>
        <w:separator/>
      </w:r>
    </w:p>
  </w:endnote>
  <w:endnote w:type="continuationSeparator" w:id="0">
    <w:p w:rsidR="00D45002" w:rsidRDefault="00D45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002" w:rsidRDefault="00D45002">
      <w:pPr>
        <w:spacing w:line="240" w:lineRule="auto"/>
      </w:pPr>
      <w:r>
        <w:separator/>
      </w:r>
    </w:p>
  </w:footnote>
  <w:footnote w:type="continuationSeparator" w:id="0">
    <w:p w:rsidR="00D45002" w:rsidRDefault="00D45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809" w:rsidRDefault="00BF3809">
    <w:pPr>
      <w:pStyle w:val="Header"/>
    </w:pPr>
    <w:r>
      <w:t xml:space="preserve">Giesbrecht </w:t>
    </w:r>
    <w:r>
      <w:fldChar w:fldCharType="begin"/>
    </w:r>
    <w:r>
      <w:instrText xml:space="preserve"> PAGE   \* MERGEFORMAT </w:instrText>
    </w:r>
    <w:r>
      <w:fldChar w:fldCharType="separate"/>
    </w:r>
    <w:r w:rsidR="002A3449">
      <w:rPr>
        <w:noProof/>
      </w:rPr>
      <w:t>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809" w:rsidRDefault="00BF3809">
    <w:pPr>
      <w:pStyle w:val="Header"/>
    </w:pPr>
    <w:r>
      <w:t xml:space="preserve">Giesbrecht </w:t>
    </w:r>
    <w:r>
      <w:fldChar w:fldCharType="begin"/>
    </w:r>
    <w:r>
      <w:instrText xml:space="preserve"> PAGE   \* MERGEFORMAT </w:instrText>
    </w:r>
    <w:r>
      <w:fldChar w:fldCharType="separate"/>
    </w:r>
    <w:r w:rsidR="00D823F6">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1B5787"/>
    <w:multiLevelType w:val="multilevel"/>
    <w:tmpl w:val="4572ABF8"/>
    <w:numStyleLink w:val="MLAOutline"/>
  </w:abstractNum>
  <w:abstractNum w:abstractNumId="19"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8"/>
  </w:num>
  <w:num w:numId="14">
    <w:abstractNumId w:val="14"/>
  </w:num>
  <w:num w:numId="15">
    <w:abstractNumId w:val="20"/>
  </w:num>
  <w:num w:numId="16">
    <w:abstractNumId w:val="16"/>
  </w:num>
  <w:num w:numId="17">
    <w:abstractNumId w:val="11"/>
  </w:num>
  <w:num w:numId="18">
    <w:abstractNumId w:val="10"/>
  </w:num>
  <w:num w:numId="19">
    <w:abstractNumId w:val="15"/>
  </w:num>
  <w:num w:numId="20">
    <w:abstractNumId w:val="2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8A"/>
    <w:rsid w:val="00040CBB"/>
    <w:rsid w:val="000621E8"/>
    <w:rsid w:val="000B78C8"/>
    <w:rsid w:val="000F248A"/>
    <w:rsid w:val="00101467"/>
    <w:rsid w:val="001213CA"/>
    <w:rsid w:val="001463B2"/>
    <w:rsid w:val="001E287B"/>
    <w:rsid w:val="001F4407"/>
    <w:rsid w:val="001F62C0"/>
    <w:rsid w:val="00227BED"/>
    <w:rsid w:val="00245E02"/>
    <w:rsid w:val="00247AF7"/>
    <w:rsid w:val="002A3449"/>
    <w:rsid w:val="002B0DCE"/>
    <w:rsid w:val="0030663D"/>
    <w:rsid w:val="00340867"/>
    <w:rsid w:val="00353B66"/>
    <w:rsid w:val="00384416"/>
    <w:rsid w:val="00431296"/>
    <w:rsid w:val="004A2675"/>
    <w:rsid w:val="004B69B0"/>
    <w:rsid w:val="004F7139"/>
    <w:rsid w:val="005903AD"/>
    <w:rsid w:val="00691EC1"/>
    <w:rsid w:val="00780089"/>
    <w:rsid w:val="007C53FB"/>
    <w:rsid w:val="00871F6B"/>
    <w:rsid w:val="008B7D18"/>
    <w:rsid w:val="008F1F97"/>
    <w:rsid w:val="008F4052"/>
    <w:rsid w:val="009B25DF"/>
    <w:rsid w:val="009C26BE"/>
    <w:rsid w:val="009D4EB3"/>
    <w:rsid w:val="00B13D1B"/>
    <w:rsid w:val="00B20AC9"/>
    <w:rsid w:val="00B818DF"/>
    <w:rsid w:val="00BF3809"/>
    <w:rsid w:val="00C06A4D"/>
    <w:rsid w:val="00CE0FD8"/>
    <w:rsid w:val="00CE7B12"/>
    <w:rsid w:val="00CF63A4"/>
    <w:rsid w:val="00D45002"/>
    <w:rsid w:val="00D50A03"/>
    <w:rsid w:val="00D52117"/>
    <w:rsid w:val="00D823F6"/>
    <w:rsid w:val="00D840E9"/>
    <w:rsid w:val="00DB0D39"/>
    <w:rsid w:val="00DE4C32"/>
    <w:rsid w:val="00DF14AE"/>
    <w:rsid w:val="00E036E3"/>
    <w:rsid w:val="00E14005"/>
    <w:rsid w:val="00E575BB"/>
    <w:rsid w:val="00E614DD"/>
    <w:rsid w:val="00EA6F14"/>
    <w:rsid w:val="00EB636C"/>
    <w:rsid w:val="00EC0E3C"/>
    <w:rsid w:val="00EC5940"/>
    <w:rsid w:val="00F9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204C3"/>
  <w15:chartTrackingRefBased/>
  <w15:docId w15:val="{5FE6D790-2EE0-4F53-8A40-58A73100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0B78C8"/>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8"/>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pPr>
      <w:spacing w:before="240"/>
    </w:pPr>
  </w:style>
  <w:style w:type="paragraph" w:customStyle="1" w:styleId="TableNote">
    <w:name w:val="Table Note"/>
    <w:basedOn w:val="Normal"/>
    <w:uiPriority w:val="6"/>
    <w:qFormat/>
    <w:pPr>
      <w:numPr>
        <w:numId w:val="11"/>
      </w:numPr>
    </w:pPr>
  </w:style>
  <w:style w:type="paragraph" w:customStyle="1" w:styleId="SectionTitle">
    <w:name w:val="Section Title"/>
    <w:basedOn w:val="Normal"/>
    <w:next w:val="Normal"/>
    <w:uiPriority w:val="7"/>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 w:type="character" w:styleId="Hyperlink">
    <w:name w:val="Hyperlink"/>
    <w:basedOn w:val="DefaultParagraphFont"/>
    <w:uiPriority w:val="99"/>
    <w:unhideWhenUsed/>
    <w:rsid w:val="00E036E3"/>
    <w:rPr>
      <w:color w:val="5F5F5F" w:themeColor="hyperlink"/>
      <w:u w:val="single"/>
    </w:rPr>
  </w:style>
  <w:style w:type="character" w:styleId="UnresolvedMention">
    <w:name w:val="Unresolved Mention"/>
    <w:basedOn w:val="DefaultParagraphFont"/>
    <w:uiPriority w:val="99"/>
    <w:semiHidden/>
    <w:unhideWhenUsed/>
    <w:rsid w:val="00E036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55424061">
      <w:bodyDiv w:val="1"/>
      <w:marLeft w:val="0"/>
      <w:marRight w:val="0"/>
      <w:marTop w:val="0"/>
      <w:marBottom w:val="0"/>
      <w:divBdr>
        <w:top w:val="none" w:sz="0" w:space="0" w:color="auto"/>
        <w:left w:val="none" w:sz="0" w:space="0" w:color="auto"/>
        <w:bottom w:val="none" w:sz="0" w:space="0" w:color="auto"/>
        <w:right w:val="none" w:sz="0" w:space="0" w:color="auto"/>
      </w:divBdr>
      <w:divsChild>
        <w:div w:id="1978022233">
          <w:marLeft w:val="300"/>
          <w:marRight w:val="0"/>
          <w:marTop w:val="330"/>
          <w:marBottom w:val="300"/>
          <w:divBdr>
            <w:top w:val="none" w:sz="0" w:space="0" w:color="auto"/>
            <w:left w:val="none" w:sz="0" w:space="0" w:color="auto"/>
            <w:bottom w:val="none" w:sz="0" w:space="0" w:color="auto"/>
            <w:right w:val="none" w:sz="0" w:space="0" w:color="auto"/>
          </w:divBdr>
        </w:div>
        <w:div w:id="356469835">
          <w:marLeft w:val="300"/>
          <w:marRight w:val="0"/>
          <w:marTop w:val="330"/>
          <w:marBottom w:val="300"/>
          <w:divBdr>
            <w:top w:val="none" w:sz="0" w:space="0" w:color="auto"/>
            <w:left w:val="none" w:sz="0" w:space="0" w:color="auto"/>
            <w:bottom w:val="none" w:sz="0" w:space="0" w:color="auto"/>
            <w:right w:val="none" w:sz="0" w:space="0" w:color="auto"/>
          </w:divBdr>
        </w:div>
        <w:div w:id="1721713004">
          <w:marLeft w:val="300"/>
          <w:marRight w:val="0"/>
          <w:marTop w:val="330"/>
          <w:marBottom w:val="300"/>
          <w:divBdr>
            <w:top w:val="none" w:sz="0" w:space="0" w:color="auto"/>
            <w:left w:val="none" w:sz="0" w:space="0" w:color="auto"/>
            <w:bottom w:val="none" w:sz="0" w:space="0" w:color="auto"/>
            <w:right w:val="none" w:sz="0" w:space="0" w:color="auto"/>
          </w:divBdr>
        </w:div>
        <w:div w:id="2045324119">
          <w:marLeft w:val="300"/>
          <w:marRight w:val="0"/>
          <w:marTop w:val="330"/>
          <w:marBottom w:val="300"/>
          <w:divBdr>
            <w:top w:val="none" w:sz="0" w:space="0" w:color="auto"/>
            <w:left w:val="none" w:sz="0" w:space="0" w:color="auto"/>
            <w:bottom w:val="none" w:sz="0" w:space="0" w:color="auto"/>
            <w:right w:val="none" w:sz="0" w:space="0" w:color="auto"/>
          </w:divBdr>
        </w:div>
        <w:div w:id="1056970279">
          <w:marLeft w:val="300"/>
          <w:marRight w:val="0"/>
          <w:marTop w:val="330"/>
          <w:marBottom w:val="300"/>
          <w:divBdr>
            <w:top w:val="none" w:sz="0" w:space="0" w:color="auto"/>
            <w:left w:val="none" w:sz="0" w:space="0" w:color="auto"/>
            <w:bottom w:val="none" w:sz="0" w:space="0" w:color="auto"/>
            <w:right w:val="none" w:sz="0" w:space="0" w:color="auto"/>
          </w:divBdr>
        </w:div>
        <w:div w:id="1522937092">
          <w:marLeft w:val="300"/>
          <w:marRight w:val="0"/>
          <w:marTop w:val="330"/>
          <w:marBottom w:val="300"/>
          <w:divBdr>
            <w:top w:val="none" w:sz="0" w:space="0" w:color="auto"/>
            <w:left w:val="none" w:sz="0" w:space="0" w:color="auto"/>
            <w:bottom w:val="none" w:sz="0" w:space="0" w:color="auto"/>
            <w:right w:val="none" w:sz="0" w:space="0" w:color="auto"/>
          </w:divBdr>
        </w:div>
        <w:div w:id="285041226">
          <w:marLeft w:val="300"/>
          <w:marRight w:val="0"/>
          <w:marTop w:val="330"/>
          <w:marBottom w:val="300"/>
          <w:divBdr>
            <w:top w:val="none" w:sz="0" w:space="0" w:color="auto"/>
            <w:left w:val="none" w:sz="0" w:space="0" w:color="auto"/>
            <w:bottom w:val="none" w:sz="0" w:space="0" w:color="auto"/>
            <w:right w:val="none" w:sz="0" w:space="0" w:color="auto"/>
          </w:divBdr>
        </w:div>
        <w:div w:id="1547644401">
          <w:marLeft w:val="300"/>
          <w:marRight w:val="0"/>
          <w:marTop w:val="330"/>
          <w:marBottom w:val="300"/>
          <w:divBdr>
            <w:top w:val="none" w:sz="0" w:space="0" w:color="auto"/>
            <w:left w:val="none" w:sz="0" w:space="0" w:color="auto"/>
            <w:bottom w:val="none" w:sz="0" w:space="0" w:color="auto"/>
            <w:right w:val="none" w:sz="0" w:space="0" w:color="auto"/>
          </w:divBdr>
        </w:div>
        <w:div w:id="409041635">
          <w:marLeft w:val="300"/>
          <w:marRight w:val="0"/>
          <w:marTop w:val="330"/>
          <w:marBottom w:val="300"/>
          <w:divBdr>
            <w:top w:val="none" w:sz="0" w:space="0" w:color="auto"/>
            <w:left w:val="none" w:sz="0" w:space="0" w:color="auto"/>
            <w:bottom w:val="none" w:sz="0" w:space="0" w:color="auto"/>
            <w:right w:val="none" w:sz="0" w:space="0" w:color="auto"/>
          </w:divBdr>
        </w:div>
        <w:div w:id="1990866758">
          <w:marLeft w:val="300"/>
          <w:marRight w:val="0"/>
          <w:marTop w:val="330"/>
          <w:marBottom w:val="300"/>
          <w:divBdr>
            <w:top w:val="none" w:sz="0" w:space="0" w:color="auto"/>
            <w:left w:val="none" w:sz="0" w:space="0" w:color="auto"/>
            <w:bottom w:val="none" w:sz="0" w:space="0" w:color="auto"/>
            <w:right w:val="none" w:sz="0" w:space="0" w:color="auto"/>
          </w:divBdr>
        </w:div>
        <w:div w:id="275991655">
          <w:marLeft w:val="300"/>
          <w:marRight w:val="0"/>
          <w:marTop w:val="330"/>
          <w:marBottom w:val="300"/>
          <w:divBdr>
            <w:top w:val="none" w:sz="0" w:space="0" w:color="auto"/>
            <w:left w:val="none" w:sz="0" w:space="0" w:color="auto"/>
            <w:bottom w:val="none" w:sz="0" w:space="0" w:color="auto"/>
            <w:right w:val="none" w:sz="0" w:space="0" w:color="auto"/>
          </w:divBdr>
        </w:div>
        <w:div w:id="995885431">
          <w:marLeft w:val="300"/>
          <w:marRight w:val="0"/>
          <w:marTop w:val="330"/>
          <w:marBottom w:val="300"/>
          <w:divBdr>
            <w:top w:val="none" w:sz="0" w:space="0" w:color="auto"/>
            <w:left w:val="none" w:sz="0" w:space="0" w:color="auto"/>
            <w:bottom w:val="none" w:sz="0" w:space="0" w:color="auto"/>
            <w:right w:val="none" w:sz="0" w:space="0" w:color="auto"/>
          </w:divBdr>
        </w:div>
        <w:div w:id="1245459614">
          <w:marLeft w:val="300"/>
          <w:marRight w:val="0"/>
          <w:marTop w:val="330"/>
          <w:marBottom w:val="300"/>
          <w:divBdr>
            <w:top w:val="none" w:sz="0" w:space="0" w:color="auto"/>
            <w:left w:val="none" w:sz="0" w:space="0" w:color="auto"/>
            <w:bottom w:val="none" w:sz="0" w:space="0" w:color="auto"/>
            <w:right w:val="none" w:sz="0" w:space="0" w:color="auto"/>
          </w:divBdr>
        </w:div>
        <w:div w:id="771515993">
          <w:marLeft w:val="300"/>
          <w:marRight w:val="0"/>
          <w:marTop w:val="330"/>
          <w:marBottom w:val="300"/>
          <w:divBdr>
            <w:top w:val="none" w:sz="0" w:space="0" w:color="auto"/>
            <w:left w:val="none" w:sz="0" w:space="0" w:color="auto"/>
            <w:bottom w:val="none" w:sz="0" w:space="0" w:color="auto"/>
            <w:right w:val="none" w:sz="0" w:space="0" w:color="auto"/>
          </w:divBdr>
        </w:div>
      </w:divsChild>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persbazaar.com.au/culture/fashion-lingo-dictionary-58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g\AppData\Roaming\Microsoft\Templates\MLA%20style%20paper.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MLA style paper</Template>
  <TotalTime>347</TotalTime>
  <Pages>8</Pages>
  <Words>2094</Words>
  <Characters>11292</Characters>
  <Application>Microsoft Office Word</Application>
  <DocSecurity>0</DocSecurity>
  <Lines>225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Giesbrecht</dc:creator>
  <cp:keywords/>
  <dc:description/>
  <cp:lastModifiedBy>Emma Giesbrecht</cp:lastModifiedBy>
  <cp:revision>5</cp:revision>
  <dcterms:created xsi:type="dcterms:W3CDTF">2017-12-04T06:18:00Z</dcterms:created>
  <dcterms:modified xsi:type="dcterms:W3CDTF">2017-12-04T16:32:00Z</dcterms:modified>
  <cp:version/>
</cp:coreProperties>
</file>